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4"/>
        <w:gridCol w:w="2218"/>
        <w:gridCol w:w="2215"/>
        <w:gridCol w:w="972"/>
        <w:gridCol w:w="2371"/>
        <w:gridCol w:w="1451"/>
      </w:tblGrid>
      <w:tr w:rsidR="005C35A0" w14:paraId="40E8DB30" w14:textId="77777777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0EA90" w14:textId="77777777" w:rsidR="005C35A0" w:rsidRDefault="00000000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bookmarkStart w:id="0" w:name="_Hlk519756727"/>
            <w:r>
              <w:rPr>
                <w:rFonts w:ascii="Arial" w:hAnsi="Arial" w:cs="Arial"/>
                <w:bCs/>
                <w:sz w:val="16"/>
                <w:szCs w:val="16"/>
              </w:rPr>
              <w:t>RED</w:t>
            </w:r>
          </w:p>
          <w:p w14:paraId="4AA35840" w14:textId="77777777" w:rsidR="005C35A0" w:rsidRDefault="00000000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BR.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D6317" w14:textId="77777777" w:rsidR="005C35A0" w:rsidRDefault="00000000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PRIZNANJE DODIJELJENO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F7360" w14:textId="77777777" w:rsidR="005C35A0" w:rsidRDefault="00000000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VRSTA PRIZNANJA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9F3D5" w14:textId="77777777" w:rsidR="005C35A0" w:rsidRDefault="00000000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GODINA DODJELE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BF092" w14:textId="77777777" w:rsidR="005C35A0" w:rsidRDefault="00000000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ODLUKA – KLASA I URBROJ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8E1BD" w14:textId="77777777" w:rsidR="005C35A0" w:rsidRDefault="00000000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ODLUKA U SLUŽBENOM VJESNIKU – BR.</w:t>
            </w:r>
          </w:p>
        </w:tc>
      </w:tr>
      <w:tr w:rsidR="005C35A0" w14:paraId="45BA2A8A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D9DE0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E6142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Ruža Pospiš-Baldani, Zagreb, operna pimadona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5F460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Počasna građanka grada Varaždinske Toplice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CC0B8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2002.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A3560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610-01/02-01/3</w:t>
            </w:r>
          </w:p>
          <w:p w14:paraId="3B4E783F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 BROJ: 2186/026-02-02-2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7D098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9/2002</w:t>
            </w:r>
          </w:p>
        </w:tc>
      </w:tr>
      <w:tr w:rsidR="005C35A0" w14:paraId="1DC1F6A0" w14:textId="77777777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EC960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2.</w:t>
            </w:r>
          </w:p>
          <w:p w14:paraId="76802829" w14:textId="77777777" w:rsidR="005C35A0" w:rsidRDefault="005C35A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1A741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Zlatko Piplek, Varaždinske Toplice, Ulica kralja Tomislava 7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A33EB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Iznimna dostignuća u proteklom jednogodišnjem razdoblju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686E7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2003.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21F2A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061-01/03-01/2</w:t>
            </w:r>
          </w:p>
          <w:p w14:paraId="76D26087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 BROJ: 2186/026-01-03-5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E05D0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18/2003</w:t>
            </w:r>
          </w:p>
        </w:tc>
      </w:tr>
      <w:tr w:rsidR="005C35A0" w14:paraId="60465B70" w14:textId="77777777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F078E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1AB9B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Antun Pokos, Jalševec 31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104B1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Doprinos, ugled i promocija Grada Varaždinske Toplice u zemlji i svijetu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DDAA9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2004.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A6680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061-04/04-01/1</w:t>
            </w:r>
          </w:p>
          <w:p w14:paraId="122B25ED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 BROJ: 2186/026-01-04-8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ABE61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20/2004</w:t>
            </w:r>
          </w:p>
        </w:tc>
      </w:tr>
      <w:tr w:rsidR="005C35A0" w14:paraId="4E1CFC49" w14:textId="77777777">
        <w:tblPrEx>
          <w:tblCellMar>
            <w:top w:w="0" w:type="dxa"/>
            <w:bottom w:w="0" w:type="dxa"/>
          </w:tblCellMar>
        </w:tblPrEx>
        <w:trPr>
          <w:trHeight w:val="577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ECD7B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4.</w:t>
            </w:r>
          </w:p>
          <w:p w14:paraId="4C8D897A" w14:textId="77777777" w:rsidR="005C35A0" w:rsidRDefault="005C35A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FE416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Dragutin Kranjčec, Varaždinske Toplice, Ulica kralja Tomislava 54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E06DE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Iznimna dostignuća u proteklom jednogodišnjem razdoblju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A5BA0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2004.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9CEF5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061-04/04-01/1</w:t>
            </w:r>
          </w:p>
          <w:p w14:paraId="494571EF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 BROJ: 2186/026-01-04-9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0AB01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20/2004</w:t>
            </w:r>
          </w:p>
        </w:tc>
      </w:tr>
      <w:tr w:rsidR="005C35A0" w14:paraId="6CA8F656" w14:textId="77777777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75BD4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AAFA7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DVD Vrtlinovec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17920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Doprinos, ugled i promocija Grada Varaždinske Toplice u zemlji i svijetu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0AA32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2004.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E3DBF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061-04/04-01/1</w:t>
            </w:r>
          </w:p>
          <w:p w14:paraId="10438C5A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 BROJ: 2186/026-01-04-10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C0282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20/2004</w:t>
            </w:r>
          </w:p>
        </w:tc>
      </w:tr>
      <w:tr w:rsidR="005C35A0" w14:paraId="5088AD09" w14:textId="77777777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F3B87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B6E4D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Božena Filipan, Ulica A. i I. Kukuljevića 2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36C04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Životno djelo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3D2CF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2005.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B24B1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061-04/05-01/1</w:t>
            </w:r>
          </w:p>
          <w:p w14:paraId="5BAB7DCE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 BROJ: 2186/026-01-05-12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62A11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20/2005</w:t>
            </w:r>
          </w:p>
        </w:tc>
      </w:tr>
      <w:tr w:rsidR="005C35A0" w14:paraId="15BD3D29" w14:textId="77777777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30A76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522B0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Romana Došen, Ulica maršala Tita 12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0A144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Iznimna dostignuća u proteklom jednogodišnjem razdoblju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773AF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2005.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DF370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061-04/05-01/1</w:t>
            </w:r>
          </w:p>
          <w:p w14:paraId="4230FB0F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 BROJ: 2186/026-01-05-13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C5386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20/2005</w:t>
            </w:r>
          </w:p>
        </w:tc>
      </w:tr>
      <w:tr w:rsidR="005C35A0" w14:paraId="12516033" w14:textId="77777777">
        <w:tblPrEx>
          <w:tblCellMar>
            <w:top w:w="0" w:type="dxa"/>
            <w:bottom w:w="0" w:type="dxa"/>
          </w:tblCellMar>
        </w:tblPrEx>
        <w:trPr>
          <w:trHeight w:val="582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FFC94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97377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Nogometni klub ,,Polet“ Tuhovec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F4A76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Iznimna dostignuća u proteklom jednogodišnjem razdoblju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86D7B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2005.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CCEA4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061-04/05-01/1</w:t>
            </w:r>
          </w:p>
          <w:p w14:paraId="6CC043F0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 BROJ: 2186/026-01-05-14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B50A4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20/2005</w:t>
            </w:r>
          </w:p>
        </w:tc>
      </w:tr>
      <w:tr w:rsidR="005C35A0" w14:paraId="26C9D791" w14:textId="77777777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435FB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9.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7B388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Tomislav Đurić, Ulica Josipa Čabrijana 41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F179D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Doprinos, ugled i promocija Grada Varaždinske Toplice u zemlji i svijetu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9A625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2005.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7B78D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061-04/05-01/1</w:t>
            </w:r>
          </w:p>
          <w:p w14:paraId="16A97B76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 BROJ: 2186/026-01-05-15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20C2B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20/2005</w:t>
            </w:r>
          </w:p>
        </w:tc>
      </w:tr>
      <w:tr w:rsidR="005C35A0" w14:paraId="64D77422" w14:textId="77777777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F9897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D9432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Stjepan Hajduk, Varaždinske Toplice, Trg Antuna Mihanovića 7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B3CF8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Životno djelo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EEB35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2006.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2266C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061-01/06-01/1</w:t>
            </w:r>
          </w:p>
          <w:p w14:paraId="3698D2BA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 BROJ: 2186/026-01-06-6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90D14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16/2006</w:t>
            </w:r>
          </w:p>
        </w:tc>
      </w:tr>
      <w:tr w:rsidR="005C35A0" w14:paraId="3C206046" w14:textId="77777777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F1B36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11.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3BECE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Martin Bešenić, Varaždinske Toplice, Ulica Miroslava Krleže 4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BDD05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Iznimna dostignuća u proteklom jednogodišnjem razdoblju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AF025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2006.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B816D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061-01/06-01/1</w:t>
            </w:r>
          </w:p>
          <w:p w14:paraId="4730FF19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 BROJ: 2186/026-01-06-7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74D61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16/2006</w:t>
            </w:r>
          </w:p>
        </w:tc>
      </w:tr>
      <w:tr w:rsidR="005C35A0" w14:paraId="4F5BD1AE" w14:textId="77777777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A35B2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12.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AC675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Stjepan Huzjak, Donja Poljana, Vinogradska 37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C3358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Životno djelo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AA3B1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2007.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68648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061-01/07-01/1</w:t>
            </w:r>
          </w:p>
          <w:p w14:paraId="08BA4EDA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 BROJ: 2186/026-01-07-6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FBABD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20/2007</w:t>
            </w:r>
          </w:p>
        </w:tc>
      </w:tr>
      <w:tr w:rsidR="005C35A0" w14:paraId="21EF0C18" w14:textId="77777777">
        <w:tblPrEx>
          <w:tblCellMar>
            <w:top w:w="0" w:type="dxa"/>
            <w:bottom w:w="0" w:type="dxa"/>
          </w:tblCellMar>
        </w:tblPrEx>
        <w:trPr>
          <w:trHeight w:val="594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7E524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13.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E6341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Mato Halužan, Varaždinske Toplice, Ulica Dragutina Domjanića 1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291E6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Doprinos, ugled i promocija Grada Varaždinske Toplice u zemlji i svijetu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403DE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2007.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510ED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061-01/07-01/1</w:t>
            </w:r>
          </w:p>
          <w:p w14:paraId="4C370D31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 BROJ: 2186/026-01-07-7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1FA5F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20/2007</w:t>
            </w:r>
          </w:p>
        </w:tc>
      </w:tr>
      <w:tr w:rsidR="005C35A0" w14:paraId="7259D9F5" w14:textId="77777777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FB8AD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14.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CBB62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Tamburaški sastav ,,FAKINI“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D8615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Iznimna dostignuća u proteklom jednogodišnjem razdoblju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D8142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2007.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4B291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061-01/07-01/1</w:t>
            </w:r>
          </w:p>
          <w:p w14:paraId="4BA34C9A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 BROJ: 2186/026-01-07-8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E8750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20/2007</w:t>
            </w:r>
          </w:p>
        </w:tc>
      </w:tr>
      <w:bookmarkEnd w:id="0"/>
    </w:tbl>
    <w:p w14:paraId="7C0B7A4C" w14:textId="77777777" w:rsidR="005C35A0" w:rsidRDefault="005C35A0">
      <w:pPr>
        <w:rPr>
          <w:bCs/>
        </w:rPr>
      </w:pPr>
    </w:p>
    <w:p w14:paraId="5F5F9DD5" w14:textId="77777777" w:rsidR="005C35A0" w:rsidRDefault="005C35A0">
      <w:pPr>
        <w:rPr>
          <w:bCs/>
        </w:rPr>
      </w:pPr>
    </w:p>
    <w:tbl>
      <w:tblPr>
        <w:tblW w:w="9782" w:type="dxa"/>
        <w:tblInd w:w="-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4"/>
        <w:gridCol w:w="14"/>
        <w:gridCol w:w="2260"/>
        <w:gridCol w:w="35"/>
        <w:gridCol w:w="2134"/>
        <w:gridCol w:w="35"/>
        <w:gridCol w:w="937"/>
        <w:gridCol w:w="35"/>
        <w:gridCol w:w="2296"/>
        <w:gridCol w:w="35"/>
        <w:gridCol w:w="1447"/>
      </w:tblGrid>
      <w:tr w:rsidR="005C35A0" w14:paraId="77B08FAA" w14:textId="77777777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6E7B1" w14:textId="77777777" w:rsidR="005C35A0" w:rsidRDefault="00000000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bookmarkStart w:id="1" w:name="_Hlk519783467"/>
            <w:r>
              <w:rPr>
                <w:rFonts w:ascii="Arial" w:hAnsi="Arial" w:cs="Arial"/>
                <w:bCs/>
                <w:sz w:val="16"/>
                <w:szCs w:val="16"/>
              </w:rPr>
              <w:lastRenderedPageBreak/>
              <w:t>RED</w:t>
            </w:r>
          </w:p>
          <w:p w14:paraId="3F63600C" w14:textId="77777777" w:rsidR="005C35A0" w:rsidRDefault="00000000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BR.</w:t>
            </w: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871D1" w14:textId="77777777" w:rsidR="005C35A0" w:rsidRDefault="00000000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PRIZNANJE DODIJELJENO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34760" w14:textId="77777777" w:rsidR="005C35A0" w:rsidRDefault="00000000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VRSTA PRIZNANJA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60FA8" w14:textId="77777777" w:rsidR="005C35A0" w:rsidRDefault="00000000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GODINA DODJELE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37B71" w14:textId="77777777" w:rsidR="005C35A0" w:rsidRDefault="00000000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ODLUKA – KLASA I URBROJ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38EF8" w14:textId="77777777" w:rsidR="005C35A0" w:rsidRDefault="00000000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ODLUKA U SLUŽBENOM VJESNIKU – BR.</w:t>
            </w:r>
          </w:p>
        </w:tc>
      </w:tr>
      <w:tr w:rsidR="005C35A0" w14:paraId="1FC4119B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46937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15.</w:t>
            </w: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53195" w14:textId="77777777" w:rsidR="005C35A0" w:rsidRDefault="00000000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Stjepko Boban, direktor Hrvatskih cesta d.o.o.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BE95B" w14:textId="77777777" w:rsidR="005C35A0" w:rsidRDefault="00000000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Medalja Grada Varaždinske Toplice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44C28" w14:textId="77777777" w:rsidR="005C35A0" w:rsidRDefault="00000000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2007.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A7D5C" w14:textId="77777777" w:rsidR="005C35A0" w:rsidRDefault="00000000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061-01/07-01/1</w:t>
            </w:r>
          </w:p>
          <w:p w14:paraId="6ED822A9" w14:textId="77777777" w:rsidR="005C35A0" w:rsidRDefault="00000000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 BROJ: 2186/026-01-07-9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6B17D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20/2007</w:t>
            </w:r>
          </w:p>
        </w:tc>
      </w:tr>
      <w:tr w:rsidR="005C35A0" w14:paraId="46D7802F" w14:textId="77777777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43143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16.</w:t>
            </w:r>
          </w:p>
          <w:p w14:paraId="3042BBE5" w14:textId="77777777" w:rsidR="005C35A0" w:rsidRDefault="005C35A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F10E5" w14:textId="77777777" w:rsidR="005C35A0" w:rsidRDefault="00000000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Stjepan Marković, upravitelj Hrvatskih cesta, Ispostava Varaždin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7C65C" w14:textId="77777777" w:rsidR="005C35A0" w:rsidRDefault="00000000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Medalja Grada Varaždinske Toplice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16E7E" w14:textId="77777777" w:rsidR="005C35A0" w:rsidRDefault="00000000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2007.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8C505" w14:textId="77777777" w:rsidR="005C35A0" w:rsidRDefault="00000000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061-01/07-01/1</w:t>
            </w:r>
          </w:p>
          <w:p w14:paraId="119B2437" w14:textId="77777777" w:rsidR="005C35A0" w:rsidRDefault="00000000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 BROJ: 2186/026-01-07-10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90BD4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20/2007</w:t>
            </w:r>
          </w:p>
        </w:tc>
      </w:tr>
      <w:tr w:rsidR="005C35A0" w14:paraId="2291AB6B" w14:textId="77777777">
        <w:tblPrEx>
          <w:tblCellMar>
            <w:top w:w="0" w:type="dxa"/>
            <w:bottom w:w="0" w:type="dxa"/>
          </w:tblCellMar>
        </w:tblPrEx>
        <w:trPr>
          <w:trHeight w:val="663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D5F71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17.</w:t>
            </w: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3601F" w14:textId="77777777" w:rsidR="005C35A0" w:rsidRDefault="00000000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Zvonimir Rožmarić, direktor HEP-a OPERATOR DISTRIBUCIJSKOG SUSTAVA d.o.o. DP Elektra Varaždin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B5894" w14:textId="77777777" w:rsidR="005C35A0" w:rsidRDefault="00000000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Medalja Grada Varaždinske Toplice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2255F" w14:textId="77777777" w:rsidR="005C35A0" w:rsidRDefault="00000000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2007.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06DE0" w14:textId="77777777" w:rsidR="005C35A0" w:rsidRDefault="00000000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061-01/07-01/1</w:t>
            </w:r>
          </w:p>
          <w:p w14:paraId="69D40556" w14:textId="77777777" w:rsidR="005C35A0" w:rsidRDefault="00000000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 BROJ: 2186/026-01-07-11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DA1B7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20/2007</w:t>
            </w:r>
          </w:p>
        </w:tc>
      </w:tr>
      <w:tr w:rsidR="005C35A0" w14:paraId="09E63E7E" w14:textId="77777777">
        <w:tblPrEx>
          <w:tblCellMar>
            <w:top w:w="0" w:type="dxa"/>
            <w:bottom w:w="0" w:type="dxa"/>
          </w:tblCellMar>
        </w:tblPrEx>
        <w:trPr>
          <w:trHeight w:val="577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9FBB7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18.</w:t>
            </w:r>
          </w:p>
          <w:p w14:paraId="01EA7F24" w14:textId="77777777" w:rsidR="005C35A0" w:rsidRDefault="005C35A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C2B86" w14:textId="77777777" w:rsidR="005C35A0" w:rsidRDefault="00000000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Ivan Topolnjak, direktor Termoplina d.d. Varaždin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E63EF" w14:textId="77777777" w:rsidR="005C35A0" w:rsidRDefault="00000000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Medalja Grada Varaždinske Toplice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CB7C4" w14:textId="77777777" w:rsidR="005C35A0" w:rsidRDefault="00000000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2007.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2C26D" w14:textId="77777777" w:rsidR="005C35A0" w:rsidRDefault="00000000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061-01/07-01/1</w:t>
            </w:r>
          </w:p>
          <w:p w14:paraId="2C19C2D7" w14:textId="77777777" w:rsidR="005C35A0" w:rsidRDefault="00000000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 BROJ: 2186/026-01-07-12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473AA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20/2007</w:t>
            </w:r>
          </w:p>
        </w:tc>
      </w:tr>
      <w:tr w:rsidR="005C35A0" w14:paraId="405AA965" w14:textId="77777777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81374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19.</w:t>
            </w: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F4560" w14:textId="77777777" w:rsidR="005C35A0" w:rsidRDefault="00000000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Branko Osonjački, ravnatelj Županijske uprave za ceste, Varaždin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52D7E" w14:textId="77777777" w:rsidR="005C35A0" w:rsidRDefault="00000000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Medalja Grada Varaždinske Toplice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F2EC4" w14:textId="77777777" w:rsidR="005C35A0" w:rsidRDefault="00000000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2007.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1CF92" w14:textId="77777777" w:rsidR="005C35A0" w:rsidRDefault="00000000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061-01/07-01/1</w:t>
            </w:r>
          </w:p>
          <w:p w14:paraId="330500FC" w14:textId="77777777" w:rsidR="005C35A0" w:rsidRDefault="00000000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 BROJ: 2186/026-01-07-13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3A195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20/2007</w:t>
            </w:r>
          </w:p>
        </w:tc>
      </w:tr>
      <w:tr w:rsidR="005C35A0" w14:paraId="5FEAB0B6" w14:textId="77777777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1607B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20.</w:t>
            </w: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F31E4" w14:textId="77777777" w:rsidR="005C35A0" w:rsidRDefault="00000000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Tomislav Kezelj, direktor dioničkog društva Varkom, Varaždin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9BE30" w14:textId="77777777" w:rsidR="005C35A0" w:rsidRDefault="00000000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Medalja Grada Varaždinske Toplice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2006B" w14:textId="77777777" w:rsidR="005C35A0" w:rsidRDefault="00000000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2007.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6DF90" w14:textId="77777777" w:rsidR="005C35A0" w:rsidRDefault="00000000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061-01/07-01/1</w:t>
            </w:r>
          </w:p>
          <w:p w14:paraId="79BB7738" w14:textId="77777777" w:rsidR="005C35A0" w:rsidRDefault="00000000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 BROJ: 2186/026-01-07-14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98C5E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20/2007</w:t>
            </w:r>
          </w:p>
        </w:tc>
      </w:tr>
      <w:tr w:rsidR="005C35A0" w14:paraId="49FD1855" w14:textId="77777777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A29A8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21.</w:t>
            </w: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CEF51" w14:textId="77777777" w:rsidR="005C35A0" w:rsidRDefault="00000000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Vladimir Novak, voditelj ispostave Hrvatskih voda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5D5BB" w14:textId="77777777" w:rsidR="005C35A0" w:rsidRDefault="00000000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Medalja Grada Varaždinske Toplice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568EF" w14:textId="77777777" w:rsidR="005C35A0" w:rsidRDefault="00000000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2007.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7785D" w14:textId="77777777" w:rsidR="005C35A0" w:rsidRDefault="00000000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061-01/07-01/1</w:t>
            </w:r>
          </w:p>
          <w:p w14:paraId="64712B99" w14:textId="77777777" w:rsidR="005C35A0" w:rsidRDefault="00000000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 BROJ: 2186/026-01-07-15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2860A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20/2007</w:t>
            </w:r>
          </w:p>
        </w:tc>
      </w:tr>
      <w:tr w:rsidR="005C35A0" w14:paraId="1E31881C" w14:textId="77777777">
        <w:tblPrEx>
          <w:tblCellMar>
            <w:top w:w="0" w:type="dxa"/>
            <w:bottom w:w="0" w:type="dxa"/>
          </w:tblCellMar>
        </w:tblPrEx>
        <w:trPr>
          <w:trHeight w:val="582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B4189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22.</w:t>
            </w: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DD148" w14:textId="77777777" w:rsidR="005C35A0" w:rsidRDefault="00000000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Dragutin Černik, donedavni voditelj ispostave Hrvatskih voda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26696" w14:textId="77777777" w:rsidR="005C35A0" w:rsidRDefault="00000000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Medalja Grada Varaždinske Toplice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66182" w14:textId="77777777" w:rsidR="005C35A0" w:rsidRDefault="00000000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2007.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789FA" w14:textId="77777777" w:rsidR="005C35A0" w:rsidRDefault="00000000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061-01/07-01/1</w:t>
            </w:r>
          </w:p>
          <w:p w14:paraId="76B4F5D0" w14:textId="77777777" w:rsidR="005C35A0" w:rsidRDefault="00000000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 BROJ: 2186/026-01-07-16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71D08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20/2007</w:t>
            </w:r>
          </w:p>
        </w:tc>
      </w:tr>
      <w:tr w:rsidR="005C35A0" w14:paraId="6BCA557D" w14:textId="77777777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F6998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23.</w:t>
            </w: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2DABD" w14:textId="77777777" w:rsidR="005C35A0" w:rsidRDefault="00000000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Đurđa Adlešić, potpredsjednica Vlade Republike Hrvatske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E5B81" w14:textId="77777777" w:rsidR="005C35A0" w:rsidRDefault="00000000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Počasna građanka grada Varaždinske Toplice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92B59" w14:textId="77777777" w:rsidR="005C35A0" w:rsidRDefault="00000000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2009.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0B3BF" w14:textId="77777777" w:rsidR="005C35A0" w:rsidRDefault="00000000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061-01/09-01/3</w:t>
            </w:r>
          </w:p>
          <w:p w14:paraId="6B1C8BFD" w14:textId="77777777" w:rsidR="005C35A0" w:rsidRDefault="00000000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 BROJ: 2186/026-01-09-9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36584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26/2009</w:t>
            </w:r>
          </w:p>
        </w:tc>
      </w:tr>
      <w:tr w:rsidR="005C35A0" w14:paraId="2EF0EF20" w14:textId="77777777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E82C3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24.</w:t>
            </w: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B517A" w14:textId="77777777" w:rsidR="005C35A0" w:rsidRDefault="00000000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Marcel Gorenc, umirovljeni profesor povijesti umjetnosti i klasične arheologije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1789B" w14:textId="77777777" w:rsidR="005C35A0" w:rsidRDefault="00000000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Životno djelo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CB07F" w14:textId="77777777" w:rsidR="005C35A0" w:rsidRDefault="00000000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2009.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BB7FA" w14:textId="77777777" w:rsidR="005C35A0" w:rsidRDefault="00000000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061-01/09-01/1</w:t>
            </w:r>
          </w:p>
          <w:p w14:paraId="397DC25E" w14:textId="77777777" w:rsidR="005C35A0" w:rsidRDefault="00000000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 BROJ: 2186/026-01-09-9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6741B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26/2009</w:t>
            </w:r>
          </w:p>
        </w:tc>
      </w:tr>
      <w:tr w:rsidR="005C35A0" w14:paraId="606C644C" w14:textId="77777777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264C1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25.</w:t>
            </w: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040EB" w14:textId="77777777" w:rsidR="005C35A0" w:rsidRDefault="00000000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Ivan Cerovec, dipl. ing. geoteh. iz Hrvatskih voda – Vodnogospodarski odsjek Varaždin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73423" w14:textId="77777777" w:rsidR="005C35A0" w:rsidRDefault="00000000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Medalja Grada Varaždinske Toplice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80877" w14:textId="77777777" w:rsidR="005C35A0" w:rsidRDefault="00000000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2009.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9B0B2" w14:textId="77777777" w:rsidR="005C35A0" w:rsidRDefault="00000000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061-01/09-01/3</w:t>
            </w:r>
          </w:p>
          <w:p w14:paraId="350C72FC" w14:textId="77777777" w:rsidR="005C35A0" w:rsidRDefault="00000000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 BROJ: 2186/026-01-09-9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3EA9D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26/2009</w:t>
            </w:r>
          </w:p>
        </w:tc>
      </w:tr>
      <w:tr w:rsidR="005C35A0" w14:paraId="54670175" w14:textId="77777777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09A97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26.</w:t>
            </w: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76AAB" w14:textId="77777777" w:rsidR="005C35A0" w:rsidRDefault="00000000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Mladen Jurin, pomoćnik ravnatelja za vatrogastvo i glavni vatrogasni zapovjednik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41DD4" w14:textId="77777777" w:rsidR="005C35A0" w:rsidRDefault="00000000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Medalja Grada Varaždinske Toplice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92396" w14:textId="77777777" w:rsidR="005C35A0" w:rsidRDefault="00000000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2009.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6F59A" w14:textId="77777777" w:rsidR="005C35A0" w:rsidRDefault="00000000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061-01/09-01/3</w:t>
            </w:r>
          </w:p>
          <w:p w14:paraId="27A8F30F" w14:textId="77777777" w:rsidR="005C35A0" w:rsidRDefault="00000000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 BROJ: 2186/026-01-09-9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13F53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26/2009</w:t>
            </w:r>
          </w:p>
        </w:tc>
      </w:tr>
      <w:tr w:rsidR="005C35A0" w14:paraId="1AA34185" w14:textId="77777777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FC916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27.</w:t>
            </w: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213D5" w14:textId="77777777" w:rsidR="005C35A0" w:rsidRDefault="00000000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Darko Lovrić, samostalni nadzornik za vatrogastvo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F86C2" w14:textId="77777777" w:rsidR="005C35A0" w:rsidRDefault="00000000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Medalja Grada Varaždinske Toplice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172AD" w14:textId="77777777" w:rsidR="005C35A0" w:rsidRDefault="00000000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2009.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94B84" w14:textId="77777777" w:rsidR="005C35A0" w:rsidRDefault="00000000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061-01/09-01/3</w:t>
            </w:r>
          </w:p>
          <w:p w14:paraId="3052B363" w14:textId="77777777" w:rsidR="005C35A0" w:rsidRDefault="00000000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 BROJ: 2186/026-01-09-9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8ABC9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26/2009</w:t>
            </w:r>
          </w:p>
        </w:tc>
      </w:tr>
      <w:tr w:rsidR="005C35A0" w14:paraId="5D539430" w14:textId="77777777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55CC4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28.</w:t>
            </w: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48FB0" w14:textId="77777777" w:rsidR="005C35A0" w:rsidRDefault="00000000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Lovačke udruge Jelen i Kalnik Varaždinske Toplice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92D86" w14:textId="77777777" w:rsidR="005C35A0" w:rsidRDefault="00000000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Medalja Grada Varaždinske Toplice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45EAB" w14:textId="77777777" w:rsidR="005C35A0" w:rsidRDefault="00000000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2009.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0C307" w14:textId="77777777" w:rsidR="005C35A0" w:rsidRDefault="00000000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061-01/09-01/3</w:t>
            </w:r>
          </w:p>
          <w:p w14:paraId="17E6B598" w14:textId="77777777" w:rsidR="005C35A0" w:rsidRDefault="00000000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 BROJ: 2186/026-01-09-9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137BA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26/2009</w:t>
            </w:r>
          </w:p>
        </w:tc>
      </w:tr>
      <w:tr w:rsidR="005C35A0" w14:paraId="435ED58B" w14:textId="77777777">
        <w:tblPrEx>
          <w:tblCellMar>
            <w:top w:w="0" w:type="dxa"/>
            <w:bottom w:w="0" w:type="dxa"/>
          </w:tblCellMar>
        </w:tblPrEx>
        <w:trPr>
          <w:trHeight w:val="707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8E96D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lastRenderedPageBreak/>
              <w:t xml:space="preserve">29. 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FDB54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Danijel Težački, Martinkovec 20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E1277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Medalja Grada Varaždinske Toplice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716C0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2009.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0B471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061-01/09-01/3</w:t>
            </w:r>
          </w:p>
          <w:p w14:paraId="75473414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 BROJ: 2186/026-01-09-9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5EC16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26/2009</w:t>
            </w:r>
          </w:p>
        </w:tc>
      </w:tr>
      <w:bookmarkEnd w:id="1"/>
      <w:tr w:rsidR="005C35A0" w14:paraId="0DCC4C8A" w14:textId="77777777">
        <w:tblPrEx>
          <w:tblCellMar>
            <w:top w:w="0" w:type="dxa"/>
            <w:bottom w:w="0" w:type="dxa"/>
          </w:tblCellMar>
        </w:tblPrEx>
        <w:trPr>
          <w:trHeight w:val="707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30F43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30.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D480B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Dragutin Jožić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1AB82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Medalja Grada Varaždinske Toplice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D6814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2009.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E968B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061-01/09-01/3</w:t>
            </w:r>
          </w:p>
          <w:p w14:paraId="0DF20CB8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 BROJ: 2186/026-01-09-9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EA77E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26/2009</w:t>
            </w:r>
          </w:p>
        </w:tc>
      </w:tr>
      <w:tr w:rsidR="005C35A0" w14:paraId="5A251050" w14:textId="77777777">
        <w:tblPrEx>
          <w:tblCellMar>
            <w:top w:w="0" w:type="dxa"/>
            <w:bottom w:w="0" w:type="dxa"/>
          </w:tblCellMar>
        </w:tblPrEx>
        <w:trPr>
          <w:trHeight w:val="707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113B6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31.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E1531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Marijan Horvat, Grešćevina 19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FDE2E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Medalja Grada Varaždinske Toplice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B5B55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2009.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BB6CD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061-01/09-01/3</w:t>
            </w:r>
          </w:p>
          <w:p w14:paraId="36D0B81B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 BROJ: 2186/026-01-09-9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3B14A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26/2009</w:t>
            </w:r>
          </w:p>
        </w:tc>
      </w:tr>
      <w:tr w:rsidR="005C35A0" w14:paraId="0ED02226" w14:textId="77777777">
        <w:tblPrEx>
          <w:tblCellMar>
            <w:top w:w="0" w:type="dxa"/>
            <w:bottom w:w="0" w:type="dxa"/>
          </w:tblCellMar>
        </w:tblPrEx>
        <w:trPr>
          <w:trHeight w:val="707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FC240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32.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BFCC6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Andrija Jagečić-Boltek, župnik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D0481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Medalja Grada Varaždinske Toplice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2BB22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2009.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1BAFB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061-01/09-01/3</w:t>
            </w:r>
          </w:p>
          <w:p w14:paraId="563EE86E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 BROJ: 2186/026-01-09-9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7951C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26/2009</w:t>
            </w:r>
          </w:p>
        </w:tc>
      </w:tr>
      <w:tr w:rsidR="005C35A0" w14:paraId="1B5E72A1" w14:textId="77777777">
        <w:tblPrEx>
          <w:tblCellMar>
            <w:top w:w="0" w:type="dxa"/>
            <w:bottom w:w="0" w:type="dxa"/>
          </w:tblCellMar>
        </w:tblPrEx>
        <w:trPr>
          <w:trHeight w:val="707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AD083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33.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E2115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Agata Lugarić, časna sestra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80742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Medalja Grada Varaždinske Toplice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B46A5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2009.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1EF59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061-01/09-01/3</w:t>
            </w:r>
          </w:p>
          <w:p w14:paraId="52880724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 BROJ: 2186/026-01-09-9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6D9CD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26/2009</w:t>
            </w:r>
          </w:p>
        </w:tc>
      </w:tr>
      <w:tr w:rsidR="005C35A0" w14:paraId="3A0FD381" w14:textId="77777777">
        <w:tblPrEx>
          <w:tblCellMar>
            <w:top w:w="0" w:type="dxa"/>
            <w:bottom w:w="0" w:type="dxa"/>
          </w:tblCellMar>
        </w:tblPrEx>
        <w:trPr>
          <w:trHeight w:val="707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04636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34.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2302D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Danijel Bujanec, Varaždinske Toplice, Ulica K. Trpimira 4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F0EC7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Iznimna dostignuća u proteklom jednogodišnjem razdoblju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6DFBA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2010.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1D117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061-01/10-01/2</w:t>
            </w:r>
          </w:p>
          <w:p w14:paraId="11CF3633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 BROJ: 2186/026-01-10-10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F0A02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32/2010</w:t>
            </w:r>
          </w:p>
        </w:tc>
      </w:tr>
      <w:tr w:rsidR="005C35A0" w14:paraId="7ED7FCD5" w14:textId="77777777">
        <w:tblPrEx>
          <w:tblCellMar>
            <w:top w:w="0" w:type="dxa"/>
            <w:bottom w:w="0" w:type="dxa"/>
          </w:tblCellMar>
        </w:tblPrEx>
        <w:trPr>
          <w:trHeight w:val="707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1E178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35.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377C1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Udruga Hrvatski domobran- ogranak Varaždinske Toplice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62C09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Iznimna dostignuća u proteklom jednogodišnjem razdoblju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4381A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2010.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90754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061-01/10-01/2</w:t>
            </w:r>
          </w:p>
          <w:p w14:paraId="780AD8BC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 BROJ: 2186/026-01-10-10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99F7A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32/2010</w:t>
            </w:r>
          </w:p>
        </w:tc>
      </w:tr>
      <w:tr w:rsidR="005C35A0" w14:paraId="0842A3A3" w14:textId="77777777">
        <w:tblPrEx>
          <w:tblCellMar>
            <w:top w:w="0" w:type="dxa"/>
            <w:bottom w:w="0" w:type="dxa"/>
          </w:tblCellMar>
        </w:tblPrEx>
        <w:trPr>
          <w:trHeight w:val="707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B7EB3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36.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874AA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KUD TOPLICE – Varaždinske Toplice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07D37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Doprinos, ugled i promocija Grada Varaždinske Toplice u zemlji i svijetu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0908E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2010.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66ECD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061-01/10-01/2</w:t>
            </w:r>
          </w:p>
          <w:p w14:paraId="2E4598CC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 BROJ: 2186/026-01-10-10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39A48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32/2010</w:t>
            </w:r>
          </w:p>
        </w:tc>
      </w:tr>
      <w:tr w:rsidR="005C35A0" w14:paraId="762B9B50" w14:textId="77777777">
        <w:tblPrEx>
          <w:tblCellMar>
            <w:top w:w="0" w:type="dxa"/>
            <w:bottom w:w="0" w:type="dxa"/>
          </w:tblCellMar>
        </w:tblPrEx>
        <w:trPr>
          <w:trHeight w:val="707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C51C5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37.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9DD30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Ivan Dvorski, Petkovec 23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7668E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Medalja Grada Varaždinske Toplice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659EA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2010.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41118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061-01/10-01/2</w:t>
            </w:r>
          </w:p>
          <w:p w14:paraId="39C08A34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 BROJ: 2186/026-01-10-10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2C77C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32/2010</w:t>
            </w:r>
          </w:p>
        </w:tc>
      </w:tr>
      <w:tr w:rsidR="005C35A0" w14:paraId="44913E28" w14:textId="77777777">
        <w:tblPrEx>
          <w:tblCellMar>
            <w:top w:w="0" w:type="dxa"/>
            <w:bottom w:w="0" w:type="dxa"/>
          </w:tblCellMar>
        </w:tblPrEx>
        <w:trPr>
          <w:trHeight w:val="707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23FE8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38.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A53DD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Antun Pokos, Jalševec 30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0220C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Medalja Grada Varaždinske Toplice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71241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2010.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43709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061-01/10-01/2</w:t>
            </w:r>
          </w:p>
          <w:p w14:paraId="56B00BA4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 BROJ: 2186/026-01-10-10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B7556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32/2010</w:t>
            </w:r>
          </w:p>
        </w:tc>
      </w:tr>
      <w:tr w:rsidR="005C35A0" w14:paraId="526E6D6E" w14:textId="77777777">
        <w:tblPrEx>
          <w:tblCellMar>
            <w:top w:w="0" w:type="dxa"/>
            <w:bottom w:w="0" w:type="dxa"/>
          </w:tblCellMar>
        </w:tblPrEx>
        <w:trPr>
          <w:trHeight w:val="707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A5D2D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39.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53642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Mato Halužan, Varaždinske Toplice, Ulica Dragutina Domjanića 1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F2A36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Medalja Grada Varaždinske Toplice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34836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2010.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61D5A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061-01/10-01/2</w:t>
            </w:r>
          </w:p>
          <w:p w14:paraId="5870E873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 BROJ: 2186/026-01-10-10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26D0C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32/2010</w:t>
            </w:r>
          </w:p>
        </w:tc>
      </w:tr>
      <w:tr w:rsidR="005C35A0" w14:paraId="69C805F7" w14:textId="77777777">
        <w:tblPrEx>
          <w:tblCellMar>
            <w:top w:w="0" w:type="dxa"/>
            <w:bottom w:w="0" w:type="dxa"/>
          </w:tblCellMar>
        </w:tblPrEx>
        <w:trPr>
          <w:trHeight w:val="707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8E967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40.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F0974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Udruga dobrovoljaca i veterana Domovinskog rata Republike Hrvatske, Podružnica Varaždinske županije, Ogranak Varaždinske Toplice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A9CDB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Medalja Grada Varaždinske Toplice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03EC0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2010.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40046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061-01/10-01/2</w:t>
            </w:r>
          </w:p>
          <w:p w14:paraId="710B7AEC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 BROJ: 2186/026-01-10-10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7AA2A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32/2010</w:t>
            </w:r>
          </w:p>
        </w:tc>
      </w:tr>
      <w:tr w:rsidR="005C35A0" w14:paraId="33F307DA" w14:textId="77777777">
        <w:tblPrEx>
          <w:tblCellMar>
            <w:top w:w="0" w:type="dxa"/>
            <w:bottom w:w="0" w:type="dxa"/>
          </w:tblCellMar>
        </w:tblPrEx>
        <w:trPr>
          <w:trHeight w:val="707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9C679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41.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FDF74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Antun Levatić, Vrtlinovec 28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C5AA2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Životno djelo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DA522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2011.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4F09B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061-01/11-01/2</w:t>
            </w:r>
          </w:p>
          <w:p w14:paraId="7D7F2952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 BROJ: 2186/026-01-11-10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125C7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35/2011</w:t>
            </w:r>
          </w:p>
        </w:tc>
      </w:tr>
      <w:tr w:rsidR="005C35A0" w14:paraId="7247D839" w14:textId="77777777">
        <w:tblPrEx>
          <w:tblCellMar>
            <w:top w:w="0" w:type="dxa"/>
            <w:bottom w:w="0" w:type="dxa"/>
          </w:tblCellMar>
        </w:tblPrEx>
        <w:trPr>
          <w:trHeight w:val="707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117C1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lastRenderedPageBreak/>
              <w:t>42.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90D9F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Ženska seniorska desetina DVD-a Leskovec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C63AE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Iznimna dostignuća u proteklom jednogodišnjem razdoblju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8D8A9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2011.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CAC0E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061-01/11-01/2</w:t>
            </w:r>
          </w:p>
          <w:p w14:paraId="75E154B2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 BROJ: 2186/026-01-11-10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B3908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35/2011</w:t>
            </w:r>
          </w:p>
        </w:tc>
      </w:tr>
      <w:tr w:rsidR="005C35A0" w14:paraId="58129134" w14:textId="77777777">
        <w:tblPrEx>
          <w:tblCellMar>
            <w:top w:w="0" w:type="dxa"/>
            <w:bottom w:w="0" w:type="dxa"/>
          </w:tblCellMar>
        </w:tblPrEx>
        <w:trPr>
          <w:trHeight w:val="707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EE743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43.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AC631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Udruga dragovoljaca i veterana Domovinskog rata – RH Klub Jalševec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1F8E7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Medalja Grada Varaždinske Toplice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68B1C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2011.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39F2A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061-01/11-01/2</w:t>
            </w:r>
          </w:p>
          <w:p w14:paraId="480E00F9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 BROJ: 2186/026-01-11-10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82DD1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35/2011</w:t>
            </w:r>
          </w:p>
        </w:tc>
      </w:tr>
      <w:tr w:rsidR="005C35A0" w14:paraId="22198601" w14:textId="77777777">
        <w:tblPrEx>
          <w:tblCellMar>
            <w:top w:w="0" w:type="dxa"/>
            <w:bottom w:w="0" w:type="dxa"/>
          </w:tblCellMar>
        </w:tblPrEx>
        <w:trPr>
          <w:trHeight w:val="707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94F68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44.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8289E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Krunoslav Janušić, Ulica Matije Gupca 5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AF516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Medalja Grada Varaždinske Toplice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935F8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2011.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830ED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061-01/11-01/2</w:t>
            </w:r>
          </w:p>
          <w:p w14:paraId="4AC9D907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 BROJ: 2186/026-01-11-10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7AECB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35/2011</w:t>
            </w:r>
          </w:p>
        </w:tc>
      </w:tr>
      <w:tr w:rsidR="005C35A0" w14:paraId="428FAB07" w14:textId="77777777">
        <w:tblPrEx>
          <w:tblCellMar>
            <w:top w:w="0" w:type="dxa"/>
            <w:bottom w:w="0" w:type="dxa"/>
          </w:tblCellMar>
        </w:tblPrEx>
        <w:trPr>
          <w:trHeight w:val="707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68930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45.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9D272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Predrag Bešenić, Petkovec 110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B61B8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Medalja Grada Varaždinske Toplice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07E87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2011.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2BABE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061-01/11-01/2</w:t>
            </w:r>
          </w:p>
          <w:p w14:paraId="3432B941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 BROJ: 2186/026-01-11-10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9CF3A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35/2011</w:t>
            </w:r>
          </w:p>
        </w:tc>
      </w:tr>
    </w:tbl>
    <w:p w14:paraId="1CA105E9" w14:textId="77777777" w:rsidR="005C35A0" w:rsidRDefault="005C35A0">
      <w:pPr>
        <w:rPr>
          <w:bCs/>
        </w:rPr>
      </w:pPr>
    </w:p>
    <w:tbl>
      <w:tblPr>
        <w:tblW w:w="97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1934"/>
        <w:gridCol w:w="2461"/>
        <w:gridCol w:w="1275"/>
        <w:gridCol w:w="2410"/>
        <w:gridCol w:w="1134"/>
      </w:tblGrid>
      <w:tr w:rsidR="005C35A0" w14:paraId="33761FA5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C715E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46.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6060E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Ivica Mihalić, Varaždinske Toplice, XXXII. Divizije 2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317EF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Medalja Grada Varaždinske Toplice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A054B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2011.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9BD14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610-01/11-01/2</w:t>
            </w:r>
          </w:p>
          <w:p w14:paraId="0D676FE7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 BROJ: 2186/026-01-11-10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C96E8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35/2011</w:t>
            </w:r>
          </w:p>
        </w:tc>
      </w:tr>
      <w:tr w:rsidR="005C35A0" w14:paraId="73E1CC6A" w14:textId="77777777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8BCDB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47.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1F513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Ženska A ekipa DVD-a Leskovec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3B9BC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Iznimna dostignuća u proteklom jednogodišnjem razdoblju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94759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2012.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30A4F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061-01/12-01/01</w:t>
            </w:r>
          </w:p>
          <w:p w14:paraId="121F3E89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 BROJ: 2186/026-01-12-13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ECC55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41/2012</w:t>
            </w:r>
          </w:p>
        </w:tc>
      </w:tr>
      <w:tr w:rsidR="005C35A0" w14:paraId="474C0EF4" w14:textId="77777777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C0228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48.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B97EB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Muška B ekipa DVD-a Vrtlinovec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FCE9D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Iznimna dostignuća u proteklom jednogodišnjem razdoblju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6385F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2012.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D7E77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061-01/12-01/01</w:t>
            </w:r>
          </w:p>
          <w:p w14:paraId="47194890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 BROJ: 2186/026-01-12-13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19208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41/2012</w:t>
            </w:r>
          </w:p>
        </w:tc>
      </w:tr>
      <w:tr w:rsidR="005C35A0" w14:paraId="1BBFDF93" w14:textId="77777777">
        <w:tblPrEx>
          <w:tblCellMar>
            <w:top w:w="0" w:type="dxa"/>
            <w:bottom w:w="0" w:type="dxa"/>
          </w:tblCellMar>
        </w:tblPrEx>
        <w:trPr>
          <w:trHeight w:val="57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67C82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49.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6735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Udruga Biserna dolina, Grešćevina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B503F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Doprinos, ugled i promocija Grada Varaždinske Toplice u zemlji i svijetu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23B41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2012.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8198F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061-01/12-01/1</w:t>
            </w:r>
          </w:p>
          <w:p w14:paraId="798960D5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 BROJ: 2186/026-01-12-13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4BC13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41/2012</w:t>
            </w:r>
          </w:p>
        </w:tc>
      </w:tr>
      <w:tr w:rsidR="005C35A0" w14:paraId="5BD2DE05" w14:textId="77777777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0C67F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50.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BC389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Antun Sopić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950F5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Životno djelo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3C050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2014.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599D3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061-01/14-01/2</w:t>
            </w:r>
          </w:p>
          <w:p w14:paraId="1F8B088C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 BROJ: 2186/026-01-14-11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3B4FB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34/2014</w:t>
            </w:r>
          </w:p>
        </w:tc>
      </w:tr>
      <w:tr w:rsidR="005C35A0" w14:paraId="44105AFB" w14:textId="77777777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C41AE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51.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07E36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Lucija Pokos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6BAD4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Iznimna dostignuća u proteklom jednogodišnjem razdoblju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A2F5B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2015.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795D1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061-01/15-01/1</w:t>
            </w:r>
          </w:p>
          <w:p w14:paraId="42BB5203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URBROJ: 2186/026-01-15-10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03E6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30/2015</w:t>
            </w:r>
          </w:p>
        </w:tc>
      </w:tr>
      <w:tr w:rsidR="005C35A0" w14:paraId="1199F623" w14:textId="77777777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F3383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52.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80ABF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DVD Varaždinske Toplice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11946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Doprinos, ugled i promocija Grada Varaždinske Toplice u zemlji i svijetu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3951A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2015.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BFE41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061-01/15-01/1</w:t>
            </w:r>
          </w:p>
          <w:p w14:paraId="4F35EE76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URBROJ: 2186/026-01-15-10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9FF74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30/2015</w:t>
            </w:r>
          </w:p>
        </w:tc>
      </w:tr>
      <w:tr w:rsidR="005C35A0" w14:paraId="265827D0" w14:textId="77777777">
        <w:tblPrEx>
          <w:tblCellMar>
            <w:top w:w="0" w:type="dxa"/>
            <w:bottom w:w="0" w:type="dxa"/>
          </w:tblCellMar>
        </w:tblPrEx>
        <w:trPr>
          <w:trHeight w:val="58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44CE4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53.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6BF2A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Marinela Belavić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07D28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Doprinos, ugled i promocija Grada Varaždinske Toplice u zemlji i svijetu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E4BA3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2015.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87977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061-01/15-01/1</w:t>
            </w:r>
          </w:p>
          <w:p w14:paraId="5578AE7C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URBROJ: 2186/026-01-15-10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AA63D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30/2015</w:t>
            </w:r>
          </w:p>
        </w:tc>
      </w:tr>
      <w:tr w:rsidR="005C35A0" w14:paraId="6EB36A1C" w14:textId="77777777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C0C23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54.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A6FAF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Ivan Bujanec, Ulica kralja Tomislava 40, V. Toplice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B65A9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Medalja Grada Varaždinske Toplice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80378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2015.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A1532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061-01/15-01/1</w:t>
            </w:r>
          </w:p>
          <w:p w14:paraId="6C0BE9B7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URBROJ: 2186/026-01-15-10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2076B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30/2015</w:t>
            </w:r>
          </w:p>
        </w:tc>
      </w:tr>
      <w:tr w:rsidR="005C35A0" w14:paraId="300CABF5" w14:textId="77777777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AB6FE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55.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B342B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Milan Čolja, Selnička bb, V. Toplice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D463E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Medalja Grada Varaždinske Toplice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C6C4C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2015.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38D28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061-01/15-01/1</w:t>
            </w:r>
          </w:p>
          <w:p w14:paraId="36FB0096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URBROJ: 2186/026-01-15-10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25827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30/2015</w:t>
            </w:r>
          </w:p>
        </w:tc>
      </w:tr>
      <w:tr w:rsidR="005C35A0" w14:paraId="769EB092" w14:textId="77777777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D9D09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56.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E4399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Stjepan Dvorski, zagrebačka 14, V. Toplice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442FD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Medalja Grada Varaždinske Toplice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AA7E0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2015.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6E62E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061-01/15-01/1</w:t>
            </w:r>
          </w:p>
          <w:p w14:paraId="03E9808E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URBROJ: 2186/026-01-15-10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57538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30/2015</w:t>
            </w:r>
          </w:p>
        </w:tc>
      </w:tr>
      <w:tr w:rsidR="005C35A0" w14:paraId="1125BA3B" w14:textId="77777777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8B8F7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lastRenderedPageBreak/>
              <w:t>57.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CB32C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Kristina Jantol, Varaždinska 20, V. Toplice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277D9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Medalja Grada Varaždinske Toplice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CAA02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2015.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2D10B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061-01/15-01/1</w:t>
            </w:r>
          </w:p>
          <w:p w14:paraId="49EA3CF5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URBROJ: 2186/026-01-15-10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1520E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30/2015</w:t>
            </w:r>
          </w:p>
        </w:tc>
      </w:tr>
      <w:tr w:rsidR="005C35A0" w14:paraId="4AE97FA9" w14:textId="77777777">
        <w:tblPrEx>
          <w:tblCellMar>
            <w:top w:w="0" w:type="dxa"/>
            <w:bottom w:w="0" w:type="dxa"/>
          </w:tblCellMar>
        </w:tblPrEx>
        <w:trPr>
          <w:trHeight w:val="59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6266C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58.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CF7E4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Željko Levatić, Martinkovec 64/4, V. Toplice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ECD02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Medalja Grada Varaždinske Toplice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B7DC6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2015.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4E9AC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061-01/15-01/1</w:t>
            </w:r>
          </w:p>
          <w:p w14:paraId="39855608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URBROJ: 2186/026-01-15-10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255FC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30/2015</w:t>
            </w:r>
          </w:p>
        </w:tc>
      </w:tr>
      <w:tr w:rsidR="005C35A0" w14:paraId="182FFAF5" w14:textId="77777777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34B6F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59.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1E7C0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Goran Novosel, Trg Antuna Mihanovića 8, V. Toplice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45F22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Medalja Grada Varaždinske Toplice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25F89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2015.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7EFD9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061-01/15-01/1</w:t>
            </w:r>
          </w:p>
          <w:p w14:paraId="73B93304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URBROJ: 2186/026-01-15-10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722D5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30/2015</w:t>
            </w:r>
          </w:p>
        </w:tc>
      </w:tr>
      <w:tr w:rsidR="005C35A0" w14:paraId="2E080447" w14:textId="77777777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B379D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60.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134C3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Miljenko Ratković, Ulica Nikole Šubića Zrinskoga 6, V. Toplice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1F58F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Medalja Grada Varaždinske Toplice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624D2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2015.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F7D22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061-01/15-01/1</w:t>
            </w:r>
          </w:p>
          <w:p w14:paraId="46C04A1B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URBROJ: 2186/026-01-15-10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7D5F5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30/2015</w:t>
            </w:r>
          </w:p>
        </w:tc>
      </w:tr>
      <w:tr w:rsidR="005C35A0" w14:paraId="47B69E46" w14:textId="77777777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8DD55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61.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FA891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Željko Matkun, Šetalište dr. J. Schlossera, V. Toplice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2C6B4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Nagrada za iznimna dostignuća u proteklom jednogodišnjem razdoblju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D9CF7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2016.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B84B4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061-01/16-01/1</w:t>
            </w:r>
          </w:p>
          <w:p w14:paraId="06CEA01F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URBOJ: 2186/026-01-16-20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1779D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33/2016</w:t>
            </w:r>
          </w:p>
        </w:tc>
      </w:tr>
      <w:tr w:rsidR="005C35A0" w14:paraId="77E485D4" w14:textId="77777777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2ADE9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62.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68C3F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Goyu Ryu Karate Do Klub „Antun i Ivan Kukuljević“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F4D77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Nagrada za iznimna dostignuća u proteklom jednogodišnjem razdoblju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B9C61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2016.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B2063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061-01/16-01/1</w:t>
            </w:r>
          </w:p>
          <w:p w14:paraId="69464610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URBOJ: 2186/026-01-16-20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AB452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33/2016</w:t>
            </w:r>
          </w:p>
        </w:tc>
      </w:tr>
      <w:tr w:rsidR="005C35A0" w14:paraId="7AA3BDB5" w14:textId="77777777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F0044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63.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9FA0F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Bernarda Cecelja, Ulica Martina Pušteka 5, V. Toplice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AE49F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Nagrada za doprinos ugledu i promociji Grada u zemlji i svijetu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17311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2016.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81BB4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061-01/16-01/1</w:t>
            </w:r>
          </w:p>
          <w:p w14:paraId="554BC200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URBOJ: 2186/026-01-16-20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E4C58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33/2016</w:t>
            </w:r>
          </w:p>
        </w:tc>
      </w:tr>
      <w:tr w:rsidR="005C35A0" w14:paraId="7816CFEA" w14:textId="77777777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1BE9D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64.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A829A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Specijalna bolnica za medicinsku rehabilitaciju Varaždinske Toplice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10146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Nagrada za doprinos ugledu i promociji Grada u zemlji i svijetu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A9E2A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2016.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292E3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061-01/16-01/1</w:t>
            </w:r>
          </w:p>
          <w:p w14:paraId="1DDA024E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URBOJ: 2186/026-01-16-20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73D48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33/2016</w:t>
            </w:r>
          </w:p>
        </w:tc>
      </w:tr>
      <w:tr w:rsidR="005C35A0" w14:paraId="083B9B12" w14:textId="77777777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33F44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65.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EE5E7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Miroslav Mikulčić, Ulica bana Jelačića 9, V. Toplice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68C5B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Medalja Grada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37D2A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2016.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582A1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061-01/16-01/1</w:t>
            </w:r>
          </w:p>
          <w:p w14:paraId="67E15A8A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URBOJ: 2186/026-01-16-20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B4A3B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33/2016</w:t>
            </w:r>
          </w:p>
        </w:tc>
      </w:tr>
      <w:tr w:rsidR="005C35A0" w14:paraId="3B44D112" w14:textId="77777777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8A8A6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66.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AE176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Slastičarnica Nympha iz Varaždinskih Toplica, Šetalište dr. Shclossera 2, V. Toplice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86122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Medalja Grada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31318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2016.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04CF8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061-01/16-01/1</w:t>
            </w:r>
          </w:p>
          <w:p w14:paraId="3065AA59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URBOJ: 2186/026-01-16-20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4F3AB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33/2016</w:t>
            </w:r>
          </w:p>
        </w:tc>
      </w:tr>
      <w:tr w:rsidR="005C35A0" w14:paraId="0CA2ADBF" w14:textId="77777777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5733C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67.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29A85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Udruzi žena „Naši cajti“ iz Varaždinskih Toplica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E8C01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Medalja Grada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DB1DE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2016.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D71A2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061-01/16-01/1</w:t>
            </w:r>
          </w:p>
          <w:p w14:paraId="788D2179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URBOJ: 2186/026-01-16-20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A260D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33/2016</w:t>
            </w:r>
          </w:p>
        </w:tc>
      </w:tr>
      <w:tr w:rsidR="005C35A0" w14:paraId="1BB0251B" w14:textId="77777777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036E0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68.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61BF2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Branko Posavec, Leskovec Toplički 58/a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AF453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Medalja Grada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BCCBA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2016.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9B45D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061-01/16-01/1</w:t>
            </w:r>
          </w:p>
          <w:p w14:paraId="26D947DA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URBOJ: 2186/026-01-16-20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6379B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33/2016</w:t>
            </w:r>
          </w:p>
        </w:tc>
      </w:tr>
      <w:tr w:rsidR="005C35A0" w14:paraId="25155E2A" w14:textId="77777777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C3095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69.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0B1AC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Željko Dvekar, Hrastovec Toplički 8a, V. Toplice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D02C0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Nagrada za životno djelo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F75D7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2017.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876C6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061-01/17-01/1</w:t>
            </w:r>
          </w:p>
          <w:p w14:paraId="71D15036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URBOJ: 2186/026-01-17-30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F0FFF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40/2017</w:t>
            </w:r>
          </w:p>
        </w:tc>
      </w:tr>
      <w:tr w:rsidR="005C35A0" w14:paraId="7E373CB3" w14:textId="77777777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A3166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70.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5DC1D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Filip Križanić, ulica Antuna i Ivana Kukuljevića 3, V. Toplice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A1802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Nagrada za iznimna dostignuća u proteklom jednogodišnjem razdoblju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7C58A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2017.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21D8A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061-01/17-01/1</w:t>
            </w:r>
          </w:p>
          <w:p w14:paraId="5DC4323D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URBOJ: 2186/026-01-17-30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838C8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40/2017</w:t>
            </w:r>
          </w:p>
        </w:tc>
      </w:tr>
      <w:tr w:rsidR="005C35A0" w14:paraId="5B7283D4" w14:textId="77777777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09C62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71.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C3119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Športski nogometni klub „Polet“ Tuhovec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4493A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Nagrada za iznimna dostignuća u proteklom jednogodišnjem razdoblju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9F1F1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2017.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3630D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061-01/17-01/1</w:t>
            </w:r>
          </w:p>
          <w:p w14:paraId="750BB28D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URBOJ: 2186/026-01-17-30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DBA57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40/2017</w:t>
            </w:r>
          </w:p>
        </w:tc>
      </w:tr>
      <w:tr w:rsidR="005C35A0" w14:paraId="6C6D2A4D" w14:textId="77777777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84F41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72.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55864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Marin Šimek, Cvjetna ulica 1, V. Toplice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CBDC2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Nagrada za doprinos ugledu i promociji Grada u zemlji i svijetu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8959D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2017.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09595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061-01/17-01/1</w:t>
            </w:r>
          </w:p>
          <w:p w14:paraId="45373E09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URBOJ: 2186/026-01-17-30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3AEFE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40/2017</w:t>
            </w:r>
          </w:p>
        </w:tc>
      </w:tr>
      <w:tr w:rsidR="005C35A0" w14:paraId="1657F03F" w14:textId="77777777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CB8B2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lastRenderedPageBreak/>
              <w:t>73.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64DB9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Silvija Novak, Ulica braće Radić 11, V. Toplice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06981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Medalja Grada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C55A6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2017.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EAEB4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061-01/17-01/1</w:t>
            </w:r>
          </w:p>
          <w:p w14:paraId="69B0EA5B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URBOJ: 2186/026-01-17-30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BA363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40/2017</w:t>
            </w:r>
          </w:p>
        </w:tc>
      </w:tr>
      <w:tr w:rsidR="005C35A0" w14:paraId="56B426C8" w14:textId="77777777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86E36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74.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8F8D7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Dječji vrtić „Tratinčica“, Ulica braće Radić 14, V. Toplice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F272B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Medalja Grada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E9F60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2017.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4D800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061-01/17-01/1</w:t>
            </w:r>
          </w:p>
          <w:p w14:paraId="6B2F65B1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URBOJ: 2186/026-01-17-30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D3482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40/2017</w:t>
            </w:r>
          </w:p>
        </w:tc>
      </w:tr>
      <w:tr w:rsidR="005C35A0" w14:paraId="32E6F972" w14:textId="77777777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0B267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75.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8FAE6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Saša Josip Milec, Stjepana Vukovića 4/6, Varaždin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E2F76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Medalja Grada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F768A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2017.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38093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061-01/17-01/1</w:t>
            </w:r>
          </w:p>
          <w:p w14:paraId="73D84537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URBOJ: 2186/026-01-17-30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44990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40/2017</w:t>
            </w:r>
          </w:p>
        </w:tc>
      </w:tr>
      <w:tr w:rsidR="005C35A0" w14:paraId="0E7CFEF9" w14:textId="77777777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C65FA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76.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10050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Nino Kanešić, Ulica kralja Tomislava 16, V. Toplice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5C466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Medalja Grada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C2D88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2017.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BA841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061-01/17-01/1</w:t>
            </w:r>
          </w:p>
          <w:p w14:paraId="14028408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URBOJ: 2186/026-01-17-30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FE625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40/2017</w:t>
            </w:r>
          </w:p>
        </w:tc>
      </w:tr>
      <w:tr w:rsidR="005C35A0" w14:paraId="64EED012" w14:textId="77777777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E4EA7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77.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C3F5A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Ankica Ivanušec, Tuhovec 9, V. Toplice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71BB7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Medalja Grada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F01EB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2017.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93DF5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061-01/17-01/1</w:t>
            </w:r>
          </w:p>
          <w:p w14:paraId="640AB293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URBOJ: 2186/026-01-17-30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191B0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40/2017</w:t>
            </w:r>
          </w:p>
        </w:tc>
      </w:tr>
      <w:tr w:rsidR="005C35A0" w14:paraId="6DC3E107" w14:textId="77777777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13927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78.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A5541" w14:textId="77777777" w:rsidR="005C35A0" w:rsidRDefault="00000000">
            <w:pPr>
              <w:spacing w:after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Zlatko Čmigović, Jalševec Svibovečki 25, V. Toplice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5480D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Medalja Grada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9DF5C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2017.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AA595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061-01/17-01/1</w:t>
            </w:r>
          </w:p>
          <w:p w14:paraId="71EF4B2C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URBOJ: 2186/026-01-17-30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3D58B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40/2017</w:t>
            </w:r>
          </w:p>
        </w:tc>
      </w:tr>
      <w:tr w:rsidR="005C35A0" w14:paraId="51EF1A52" w14:textId="77777777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CB7D7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79.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574F8" w14:textId="77777777" w:rsidR="005C35A0" w:rsidRDefault="00000000">
            <w:pPr>
              <w:spacing w:after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Nevenka Bareta, Ulica kralja Tomislava 19, V. Toplice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51AF8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Medalja Grada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883DF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2017.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7CB70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061-01/17-01/1</w:t>
            </w:r>
          </w:p>
          <w:p w14:paraId="10048831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URBOJ: 2186/026-01-17-30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9870F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40/2017</w:t>
            </w:r>
          </w:p>
        </w:tc>
      </w:tr>
      <w:tr w:rsidR="005C35A0" w14:paraId="3172CB6D" w14:textId="77777777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1ADC1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80.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3A984" w14:textId="77777777" w:rsidR="005C35A0" w:rsidRDefault="00000000">
            <w:pPr>
              <w:spacing w:after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DVD-u Varaždinske Toplice, Ulica kneza Trpimira 5, V. Toplice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B1613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Medalja Grada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AD11C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2017.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502E7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061-01/17-01/1</w:t>
            </w:r>
          </w:p>
          <w:p w14:paraId="489D28B1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URBOJ: 2186/026-01-17-30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EE0CC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40/2017</w:t>
            </w:r>
          </w:p>
        </w:tc>
      </w:tr>
      <w:tr w:rsidR="005C35A0" w14:paraId="58EA679C" w14:textId="77777777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2DBDB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81.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9306E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bookmarkStart w:id="2" w:name="_Hlk520701519"/>
            <w:r>
              <w:rPr>
                <w:rFonts w:ascii="Arial" w:hAnsi="Arial" w:cs="Arial"/>
                <w:bCs/>
                <w:sz w:val="16"/>
                <w:szCs w:val="16"/>
              </w:rPr>
              <w:t xml:space="preserve">Zlatko Piplek, </w:t>
            </w:r>
          </w:p>
          <w:p w14:paraId="62F3DDED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Boričevec Toplički 12h</w:t>
            </w:r>
          </w:p>
          <w:p w14:paraId="4095B180" w14:textId="77777777" w:rsidR="005C35A0" w:rsidRDefault="00000000">
            <w:pPr>
              <w:spacing w:after="0"/>
            </w:pPr>
            <w:r>
              <w:rPr>
                <w:rFonts w:ascii="Arial" w:hAnsi="Arial" w:cs="Arial"/>
                <w:bCs/>
                <w:sz w:val="16"/>
                <w:szCs w:val="16"/>
              </w:rPr>
              <w:t>42223 Varaždinske Toplice</w:t>
            </w:r>
            <w:bookmarkEnd w:id="2"/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764A0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Nagrada za životno djelo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C21E6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2018.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D2AE1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061-01/18-01/2</w:t>
            </w:r>
          </w:p>
          <w:p w14:paraId="0D42C7AB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URBOJ: 2186/026-01-18-26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2A680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53/2018</w:t>
            </w:r>
          </w:p>
        </w:tc>
      </w:tr>
      <w:tr w:rsidR="005C35A0" w14:paraId="332B0733" w14:textId="77777777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5AB6E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82.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E7A0C" w14:textId="77777777" w:rsidR="005C35A0" w:rsidRDefault="00000000">
            <w:pPr>
              <w:spacing w:after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bookmarkStart w:id="3" w:name="_Hlk520701831"/>
            <w:r>
              <w:rPr>
                <w:rFonts w:ascii="Arial" w:hAnsi="Arial" w:cs="Arial"/>
                <w:bCs/>
                <w:sz w:val="16"/>
                <w:szCs w:val="16"/>
              </w:rPr>
              <w:t>Stanko Medvedec</w:t>
            </w:r>
          </w:p>
          <w:p w14:paraId="64FCE517" w14:textId="77777777" w:rsidR="005C35A0" w:rsidRDefault="00000000">
            <w:pPr>
              <w:spacing w:after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Cvjetna ulica 26</w:t>
            </w:r>
          </w:p>
          <w:p w14:paraId="54ED8F2D" w14:textId="77777777" w:rsidR="005C35A0" w:rsidRDefault="00000000">
            <w:pPr>
              <w:spacing w:after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42223 Varaždinske Toplice</w:t>
            </w:r>
            <w:bookmarkEnd w:id="3"/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A99CC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Nagrada za iznimna dostignuća u proteklom jednogodišnjem razdoblju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B08E5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2018.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0EE3E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061-01/18-01/2</w:t>
            </w:r>
          </w:p>
          <w:p w14:paraId="29A08B14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URBOJ: 2186/026-01-18-26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44DD8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53/2018</w:t>
            </w:r>
          </w:p>
        </w:tc>
      </w:tr>
      <w:tr w:rsidR="005C35A0" w14:paraId="0A571BCA" w14:textId="77777777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FFE0E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83.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2205A" w14:textId="77777777" w:rsidR="005C35A0" w:rsidRDefault="00000000">
            <w:pPr>
              <w:spacing w:after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bookmarkStart w:id="4" w:name="_Hlk520701969"/>
            <w:r>
              <w:rPr>
                <w:rFonts w:ascii="Arial" w:hAnsi="Arial" w:cs="Arial"/>
                <w:bCs/>
                <w:sz w:val="16"/>
                <w:szCs w:val="16"/>
              </w:rPr>
              <w:t>Mato Halužan</w:t>
            </w:r>
          </w:p>
          <w:p w14:paraId="2F1FD831" w14:textId="77777777" w:rsidR="005C35A0" w:rsidRDefault="00000000">
            <w:pPr>
              <w:spacing w:after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Ulica Dragutina Domjanića 1</w:t>
            </w:r>
          </w:p>
          <w:p w14:paraId="73B58BD1" w14:textId="77777777" w:rsidR="005C35A0" w:rsidRDefault="00000000">
            <w:pPr>
              <w:spacing w:after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42223 Varaždinske Toplice</w:t>
            </w:r>
            <w:bookmarkEnd w:id="4"/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1BDB9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Nagrada za doprinos ugledu i promociji Grada u zemlji i svijetu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83228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2018.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8FB1A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061-01/18-01/2</w:t>
            </w:r>
          </w:p>
          <w:p w14:paraId="4755F4BA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URBOJ: 2186/026-01-18-26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A6D12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53/2018</w:t>
            </w:r>
          </w:p>
        </w:tc>
      </w:tr>
      <w:tr w:rsidR="005C35A0" w14:paraId="41C831D6" w14:textId="77777777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1DC77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84.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39107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bookmarkStart w:id="5" w:name="_Hlk520702107"/>
            <w:r>
              <w:rPr>
                <w:rFonts w:ascii="Arial" w:hAnsi="Arial" w:cs="Arial"/>
                <w:bCs/>
                <w:sz w:val="16"/>
                <w:szCs w:val="16"/>
              </w:rPr>
              <w:t xml:space="preserve">Specijalna bolnica za medicinsku rehabilitaciju Varaždinske Toplice, </w:t>
            </w:r>
          </w:p>
          <w:p w14:paraId="53DFA48A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Trg Slobode 1</w:t>
            </w:r>
          </w:p>
          <w:p w14:paraId="45B82AA8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42223 Varaždinske Toplice</w:t>
            </w:r>
            <w:bookmarkEnd w:id="5"/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957C8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Nagrada za doprinos ugledu i promociji Grada u zemlji i svijetu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96AF3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2018.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8B735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061-01/18-01/2</w:t>
            </w:r>
          </w:p>
          <w:p w14:paraId="05A9384F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URBOJ: 2186/026-01-18-26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1F030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53/2018</w:t>
            </w:r>
          </w:p>
        </w:tc>
      </w:tr>
      <w:tr w:rsidR="005C35A0" w14:paraId="13368177" w14:textId="77777777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CB4C3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85.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F6466" w14:textId="77777777" w:rsidR="005C35A0" w:rsidRDefault="00000000">
            <w:pPr>
              <w:spacing w:after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Filip Križanić</w:t>
            </w:r>
          </w:p>
          <w:p w14:paraId="1D5B6271" w14:textId="77777777" w:rsidR="005C35A0" w:rsidRDefault="00000000">
            <w:pPr>
              <w:spacing w:after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Antuna i Ivana Kukuljevića 3</w:t>
            </w:r>
          </w:p>
          <w:p w14:paraId="55DC442B" w14:textId="77777777" w:rsidR="005C35A0" w:rsidRDefault="00000000">
            <w:pPr>
              <w:spacing w:after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42223 Varaždinske Toplice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00B85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Zahvalnica - Nagrada najboljem učeniku polazniku osnovne škole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6EEB8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2018.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0D6FF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061-01/18-01/2</w:t>
            </w:r>
          </w:p>
          <w:p w14:paraId="75F4B96B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URBOJ: 2186/026-01-18-26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A3455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53/2018</w:t>
            </w:r>
          </w:p>
        </w:tc>
      </w:tr>
      <w:tr w:rsidR="005C35A0" w14:paraId="04930AE0" w14:textId="77777777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16AE1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86.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DF981" w14:textId="77777777" w:rsidR="005C35A0" w:rsidRDefault="00000000">
            <w:pPr>
              <w:spacing w:after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bookmarkStart w:id="6" w:name="_Hlk520703009"/>
            <w:r>
              <w:rPr>
                <w:rFonts w:ascii="Arial" w:hAnsi="Arial" w:cs="Arial"/>
                <w:bCs/>
                <w:sz w:val="16"/>
                <w:szCs w:val="16"/>
              </w:rPr>
              <w:t>Karla Kožić</w:t>
            </w:r>
          </w:p>
          <w:p w14:paraId="34999372" w14:textId="77777777" w:rsidR="005C35A0" w:rsidRDefault="00000000">
            <w:pPr>
              <w:spacing w:after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Trg Antuna Mihanovića 7</w:t>
            </w:r>
          </w:p>
          <w:p w14:paraId="02BA3E21" w14:textId="77777777" w:rsidR="005C35A0" w:rsidRDefault="00000000">
            <w:pPr>
              <w:spacing w:after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lastRenderedPageBreak/>
              <w:t>42223 Varaždinske Toplice</w:t>
            </w:r>
            <w:bookmarkEnd w:id="6"/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E36EE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lastRenderedPageBreak/>
              <w:t>Zahvalnica - Nagrada najboljoj učenici srednje škole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E121D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2018.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9E894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061-01/18-01/2</w:t>
            </w:r>
          </w:p>
          <w:p w14:paraId="00EC7453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URBOJ: 2186/026-01-18-26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73FB0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53/2018</w:t>
            </w:r>
          </w:p>
        </w:tc>
      </w:tr>
      <w:tr w:rsidR="005C35A0" w14:paraId="60D3631A" w14:textId="77777777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4DA61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87.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A7066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bookmarkStart w:id="7" w:name="_Hlk519756976"/>
            <w:bookmarkStart w:id="8" w:name="_Hlk520703183"/>
            <w:r>
              <w:rPr>
                <w:rFonts w:ascii="Arial" w:hAnsi="Arial" w:cs="Arial"/>
                <w:bCs/>
                <w:sz w:val="16"/>
                <w:szCs w:val="16"/>
              </w:rPr>
              <w:t>Udruga dragovoljaca i veterana Domovinskog rata Republike Hrvatske, Podružnice Varaždinske županije, Ogranak Varaždinske Toplice</w:t>
            </w:r>
            <w:bookmarkEnd w:id="7"/>
          </w:p>
          <w:p w14:paraId="7286E13D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Lavoslava Horvata 8</w:t>
            </w:r>
          </w:p>
          <w:p w14:paraId="3B7BE436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42223 Varaždinske Toplice</w:t>
            </w:r>
            <w:bookmarkEnd w:id="8"/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EB99F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Zahvalnica Grada Varaždinskih Toplica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3BF9C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2018.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A9C03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061-01/18-01/2</w:t>
            </w:r>
          </w:p>
          <w:p w14:paraId="196FFEDA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URBOJ: 2186/026-01-18-26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0A9EA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53/2018</w:t>
            </w:r>
          </w:p>
        </w:tc>
      </w:tr>
      <w:tr w:rsidR="005C35A0" w14:paraId="0E706FD1" w14:textId="77777777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DC845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88.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8C127" w14:textId="77777777" w:rsidR="005C35A0" w:rsidRDefault="005C35A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C26D6F4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Radimir Čačić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103B1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Počasni građanin grada Varaždinske Toplice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767DB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2019.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80C22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061-01/19-01/2</w:t>
            </w:r>
          </w:p>
          <w:p w14:paraId="09264A73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URBOJ: 2186/026-01-19-32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2C5F1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70/2019</w:t>
            </w:r>
          </w:p>
        </w:tc>
      </w:tr>
      <w:tr w:rsidR="005C35A0" w14:paraId="45A27DA1" w14:textId="77777777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E606C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89.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5CB41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Branka Prstec Veronek, Varaždinska ulica 26, Varaždinske Toplice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3430B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Životno djelo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FF34F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2019.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5F045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061-01/19-01/2</w:t>
            </w:r>
          </w:p>
          <w:p w14:paraId="5CFF6759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URBOJ: 2186/026-01-19-32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CAAD5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70/2019</w:t>
            </w:r>
          </w:p>
        </w:tc>
      </w:tr>
      <w:tr w:rsidR="005C35A0" w14:paraId="775E2885" w14:textId="77777777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A5193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90.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81DD6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Saša Josip Milec, Stjepana Vukovića 4/6, Varaždin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D85BE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Nagrada za iznimna dostignuća u proteklom jednogodišnjem razdoblju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08C2F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2019.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ECFD4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061-01/19-01/2</w:t>
            </w:r>
          </w:p>
          <w:p w14:paraId="5C47A8F1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URBOJ: 2186/026-01-19-32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916D8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70/2019</w:t>
            </w:r>
          </w:p>
        </w:tc>
      </w:tr>
      <w:tr w:rsidR="005C35A0" w14:paraId="1AA87649" w14:textId="77777777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55E2A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91.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A682B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Dječji vrtić Čarobno ogledalce, Selnička ulica 2a, Varaždinske Toplice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B1DA6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Nagrada za iznimna dostignuća u proteklom jednogodišnjem razdoblju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D55F3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2019.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33A6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061-01/19-01/2</w:t>
            </w:r>
          </w:p>
          <w:p w14:paraId="24D5688F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URBOJ: 2186/026-01-19-32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8F62A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70/2019</w:t>
            </w:r>
          </w:p>
        </w:tc>
      </w:tr>
      <w:tr w:rsidR="005C35A0" w14:paraId="3545CFB9" w14:textId="77777777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E9DDE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92.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B3533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Dobrovoljno vatrogasno društvo Varaždinske Toplice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4C06B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Nagrada za doprinos ugledu i promociji Grada u zemlji i svijet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68903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2019.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2FE25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061-01/19-01/2</w:t>
            </w:r>
          </w:p>
          <w:p w14:paraId="01ECCB47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URBOJ: 2186/026-01-19-32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F239A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70/2019</w:t>
            </w:r>
          </w:p>
        </w:tc>
      </w:tr>
      <w:tr w:rsidR="005C35A0" w14:paraId="0A1748F7" w14:textId="77777777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EB1AA" w14:textId="77777777" w:rsidR="005C35A0" w:rsidRDefault="005C35A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A32AF35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93.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8660A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Petar Križanić, Ulica Antuna i Ivana Kukuljevića 3, Varaždinske Toplice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F42AF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Zahvalnica – Nagrada najboljem učeniku polazniku osnovne škole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DFE20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2019.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B0790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061-01/19-01/2</w:t>
            </w:r>
          </w:p>
          <w:p w14:paraId="630DF567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URBOJ: 2186/026-01-19-32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C654F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70/2019</w:t>
            </w:r>
          </w:p>
        </w:tc>
      </w:tr>
      <w:tr w:rsidR="005C35A0" w14:paraId="6C512E78" w14:textId="77777777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6E739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94.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15817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Tea Horžić, Čurilovec 27a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D30C9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Zahvalnica – Nagrada najboljoj studentici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58555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2019.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8E086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061-01/19-01/2</w:t>
            </w:r>
          </w:p>
          <w:p w14:paraId="197A5BEF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URBOJ: 2186/026-01-19-32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59EFE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70/2019</w:t>
            </w:r>
          </w:p>
        </w:tc>
      </w:tr>
      <w:tr w:rsidR="005C35A0" w14:paraId="010EB2FD" w14:textId="77777777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09447" w14:textId="77777777" w:rsidR="005C35A0" w:rsidRDefault="005C35A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6F523CF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95.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BA900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Pokoj. Niko Čosić, Ulica Nikole Šubića Zrinskog 2, Varaždinske Toplice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F1A0C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Zahvalnica Grada Varaždinskih Toplica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72F47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2019.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D865F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061-01/19-01/2</w:t>
            </w:r>
          </w:p>
          <w:p w14:paraId="22589A3E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URBOJ: 2186/026-01-19-32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20B0D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70/2019</w:t>
            </w:r>
          </w:p>
        </w:tc>
      </w:tr>
      <w:tr w:rsidR="005C35A0" w14:paraId="6D614EEF" w14:textId="77777777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54F68" w14:textId="77777777" w:rsidR="005C35A0" w:rsidRDefault="005C35A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CF404CC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96.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8FE68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Stjepan Mičuda, Hrastovec Toplički 81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4BA6B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Zahvalnica Grada Varaždinskih Toplica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05E27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2019.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902B8" w14:textId="77777777" w:rsidR="005C35A0" w:rsidRDefault="005C35A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7FA0CC1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061-01/19-01/2</w:t>
            </w:r>
          </w:p>
          <w:p w14:paraId="7EC845FD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URBOJ: 2186/026-01-19-32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2011B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70/2019</w:t>
            </w:r>
          </w:p>
        </w:tc>
      </w:tr>
      <w:tr w:rsidR="005C35A0" w14:paraId="1FD475FA" w14:textId="77777777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E16C4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97.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C456E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Martin Težački, Martinkovec 7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059D6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Zahvalnica Grada Varaždinskih Toplica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34E84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2019.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80DBE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061-01/19-01/2</w:t>
            </w:r>
          </w:p>
          <w:p w14:paraId="2F443287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URBOJ: 2186/026-01-19-32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32C39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70/2019</w:t>
            </w:r>
          </w:p>
        </w:tc>
      </w:tr>
      <w:tr w:rsidR="005C35A0" w14:paraId="1CB70901" w14:textId="77777777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EC78C" w14:textId="77777777" w:rsidR="005C35A0" w:rsidRDefault="005C35A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5FA0387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98.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61854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Marin Ranteš, Ludbreška 53, Varaždin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01086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Zahvalnica Grada Varaždinskih Toplica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6E5DB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2019.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CE218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061-01/19-01/2</w:t>
            </w:r>
          </w:p>
          <w:p w14:paraId="0DAA7CE7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URBOJ: 2186/026-01-19-32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656A6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70/2019</w:t>
            </w:r>
          </w:p>
        </w:tc>
      </w:tr>
      <w:tr w:rsidR="005C35A0" w14:paraId="213CE03A" w14:textId="77777777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13804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99.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EC453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Trgovačko društvo Galdi d.o.o., Čurilovec 10a, Varaždinske Toplice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E79F3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Zahvalnica Grada Varaždinskih Toplica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911EF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2019.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1A937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061-01/19-01/2</w:t>
            </w:r>
          </w:p>
          <w:p w14:paraId="37C544FB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URBOJ: 2186/026-01-19-32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41E58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70/2019</w:t>
            </w:r>
          </w:p>
        </w:tc>
      </w:tr>
      <w:tr w:rsidR="005C35A0" w14:paraId="643087A8" w14:textId="77777777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2C4C6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lastRenderedPageBreak/>
              <w:t>100.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3A025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Udruga žena „Svibovečki zvon“, Vladimira Nazora 29a, Svibovec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37878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Zahvalnica Grada Varaždinskih Toplica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162F2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2019.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D9F1B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061-01/19-01/2</w:t>
            </w:r>
          </w:p>
          <w:p w14:paraId="774D8355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URBOJ: 2186/026-01-19-32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43A61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70/2019</w:t>
            </w:r>
          </w:p>
        </w:tc>
      </w:tr>
      <w:tr w:rsidR="005C35A0" w14:paraId="7F725B23" w14:textId="77777777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131F1" w14:textId="77777777" w:rsidR="005C35A0" w:rsidRDefault="005C35A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875B255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101.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7412B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Mladen Markač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BE3BD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Počasni građanin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CB0B1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2020.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3206A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061-01/20-01/2</w:t>
            </w:r>
          </w:p>
          <w:p w14:paraId="764F3921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URBOJ: 2186/026-01-20-27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F90C9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74/2020.</w:t>
            </w:r>
          </w:p>
        </w:tc>
      </w:tr>
      <w:tr w:rsidR="005C35A0" w14:paraId="4A40D168" w14:textId="77777777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F5209" w14:textId="77777777" w:rsidR="005C35A0" w:rsidRDefault="005C35A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99B1B15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102.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AB91E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Pokoj.Alojz Slavko Bešeić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C681F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Životno djelo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35E41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2020.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3BA29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061-01/20-01/2</w:t>
            </w:r>
          </w:p>
          <w:p w14:paraId="58896280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URBOJ: 2186/026-01-20-27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4BDC4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74/2020.</w:t>
            </w:r>
          </w:p>
        </w:tc>
      </w:tr>
      <w:tr w:rsidR="005C35A0" w14:paraId="2D223E6E" w14:textId="77777777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E6E61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103.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D52C9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Denis Kovačić, dr. med.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DB0CC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Nagrada za iznimna dostignuća u proteklom jednogodišnjem razdoblju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482C2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2020.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94808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061-01/20-01/2</w:t>
            </w:r>
          </w:p>
          <w:p w14:paraId="1B8D48E7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URBOJ: 2186/026-01-20-27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29246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74/2020.</w:t>
            </w:r>
          </w:p>
        </w:tc>
      </w:tr>
      <w:tr w:rsidR="005C35A0" w14:paraId="4494614F" w14:textId="77777777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1C1E1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103.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785E4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Dobrovoljno vatrogasno društvo Leskovec Toplički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85BA8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Nagrada za iznimna dostignuća u proteklom jednogodišnjem razdoblju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14873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2020.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5268B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061-01/20-01/2</w:t>
            </w:r>
          </w:p>
          <w:p w14:paraId="77644FE6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URBOJ: 2186/026-01-20-27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A2D9A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74/2020.</w:t>
            </w:r>
          </w:p>
        </w:tc>
      </w:tr>
      <w:tr w:rsidR="005C35A0" w14:paraId="4E5BB0CE" w14:textId="77777777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5F0EA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104.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7F2FC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Antun Detelj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18D4E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Nagrada za doprinos ugledu i promociji Grada Varaždinskih Toplica u zemlji i svijetu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6C86C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2020.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39DF9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061-01/20-01/2</w:t>
            </w:r>
          </w:p>
          <w:p w14:paraId="7CEFF88D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URBOJ: 2186/026-01-20-27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F21AD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74/2020.</w:t>
            </w:r>
          </w:p>
        </w:tc>
      </w:tr>
      <w:tr w:rsidR="005C35A0" w14:paraId="7F9B210E" w14:textId="77777777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AA933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105.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9E59C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Nika Đuras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A9AF0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Nagrada najboljoj učenici polaznici osnovne škole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6E066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2020.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B8285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061-01/20-01/2</w:t>
            </w:r>
          </w:p>
          <w:p w14:paraId="23CAFD83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URBOJ: 2186/026-01-20-27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C5239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74/2020.</w:t>
            </w:r>
          </w:p>
        </w:tc>
      </w:tr>
      <w:tr w:rsidR="005C35A0" w14:paraId="10366356" w14:textId="77777777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019CE" w14:textId="77777777" w:rsidR="005C35A0" w:rsidRDefault="005C35A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4FB00A1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106.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3DFA8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Zlatko Lodeta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7E83B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Zahvalnica Grada Varaždinskih Toplica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4DBC1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2020.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F370D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061-01/20-01/2</w:t>
            </w:r>
          </w:p>
          <w:p w14:paraId="376FF9EA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URBOJ: 2186/026-01-20-27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35A27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74/2020.</w:t>
            </w:r>
          </w:p>
        </w:tc>
      </w:tr>
      <w:tr w:rsidR="005C35A0" w14:paraId="29506C48" w14:textId="77777777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D9391" w14:textId="77777777" w:rsidR="005C35A0" w:rsidRDefault="005C35A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F62D36D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107.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5EDD1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Željko Zgurić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13016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Zahvalnica Grada Varaždinskih Toplica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E8892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2020.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A14F2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061-01/20-01/2</w:t>
            </w:r>
          </w:p>
          <w:p w14:paraId="2A023B77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URBOJ: 2186/026-01-20-27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01CDF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74/2020.</w:t>
            </w:r>
          </w:p>
        </w:tc>
      </w:tr>
      <w:tr w:rsidR="005C35A0" w14:paraId="231F4C02" w14:textId="77777777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6D4C2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108.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CDEB5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Dobrovoljno vatrogasno društvo Varaždinske Toplice, Dobrovoljno vatrogasno društvo Leskovec Toplički, Dobrovoljno vatrogasno društvo Tuhovec, Dobrovoljno vatrogasno društvo Vrtlinovec, Dpbrovoljno vatrogasno društvo Donja Poljana, Dobrovoljno vatrogasno društvo Drenovec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8A37D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Zahvalnica Grada Varaždinskih Toplica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4D52B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2020.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295AE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061-01/20-01/2</w:t>
            </w:r>
          </w:p>
          <w:p w14:paraId="15B523DB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URBOJ: 2186/026-01-20-27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D54E9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74/2020.</w:t>
            </w:r>
          </w:p>
        </w:tc>
      </w:tr>
      <w:tr w:rsidR="005C35A0" w14:paraId="0CEC7131" w14:textId="77777777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3A8A5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109.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97318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Tamburaški sastav „Ex Fakini“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13F8F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Zahvalnica Grada Varaždinskih Toplica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00148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2020.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DE0B3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061-01/20-01/2</w:t>
            </w:r>
          </w:p>
          <w:p w14:paraId="5472200C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URBOJ: 2186/026-01-20-27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45137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74/2020.</w:t>
            </w:r>
          </w:p>
        </w:tc>
      </w:tr>
      <w:tr w:rsidR="005C35A0" w14:paraId="580BFC33" w14:textId="77777777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F1FD8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110.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58066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Darko Horvat 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BCE94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Počasni građanin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0D19E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2021.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669AD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061-01/21-01/2</w:t>
            </w:r>
          </w:p>
          <w:p w14:paraId="5940CC11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URBROJ: 2186/026-01-21-39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18730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89/2021.</w:t>
            </w:r>
          </w:p>
        </w:tc>
      </w:tr>
      <w:tr w:rsidR="005C35A0" w14:paraId="16642CC1" w14:textId="77777777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72078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111.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583AA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Bernarda Cecelja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91C6D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Životno djelo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44B40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2021.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7C54C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061-01/21-01/2</w:t>
            </w:r>
          </w:p>
          <w:p w14:paraId="6DC8AF93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URBROJ: 2186/026-01-21-39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498BC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89/2021.</w:t>
            </w:r>
          </w:p>
        </w:tc>
      </w:tr>
      <w:tr w:rsidR="005C35A0" w14:paraId="5DCA6F9E" w14:textId="77777777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5B465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112.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636B9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Dobrovoljno vatrogasno društvo Varaždinske Toplice za uspjehe ženske „A“ ekipe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E1B3D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Nagrada za iznimna dostignuća u proteklom jednogodišnjem razdoblju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7F0AA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2021.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88D30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061-01/21-01/2</w:t>
            </w:r>
          </w:p>
          <w:p w14:paraId="6F7D45B3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URBROJ: 2186/026-01-21-39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7C702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89/2021.</w:t>
            </w:r>
          </w:p>
        </w:tc>
      </w:tr>
      <w:tr w:rsidR="005C35A0" w14:paraId="4B2831DF" w14:textId="77777777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8DCB6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lastRenderedPageBreak/>
              <w:t>113.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80390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Lana Kalničanec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D9629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Nagrada za iznimna dostignuća u proteklom jednogodišnjem razdoblju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67D7C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2021.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8C8AE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061-01/21-01/2</w:t>
            </w:r>
          </w:p>
          <w:p w14:paraId="5D176B63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URBROJ: 2186/026-01-21-39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FAD4C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89/2021.</w:t>
            </w:r>
          </w:p>
        </w:tc>
      </w:tr>
      <w:tr w:rsidR="005C35A0" w14:paraId="14FD74C2" w14:textId="77777777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E1C1D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114.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97827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Jelena Štefanić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32E0F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Nagrada za doprinos ugledu i promociji Grada Varaždinskih Toplica u zemlji i svijetu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AD0A3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2021.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2D93A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061-01/21-01/2</w:t>
            </w:r>
          </w:p>
          <w:p w14:paraId="5A646202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URBROJ: 2186/026-01-21-39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0BBB2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89/2021.</w:t>
            </w:r>
          </w:p>
        </w:tc>
      </w:tr>
      <w:tr w:rsidR="005C35A0" w14:paraId="01CE8894" w14:textId="77777777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4E8D4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115.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4E940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Tvrtka Tonimir Transport International d.o.o. )TTI d.o.o.)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52D19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Nagrada za doprinos ugledu i promociji Grada Varaždinskih Toplica u zemlji i svijetu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FBA54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2021.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BDC5E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061-01/21-01/2</w:t>
            </w:r>
          </w:p>
          <w:p w14:paraId="3141D04D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URBROJ: 2186/026-01-21-39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0DEC2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89/2021.</w:t>
            </w:r>
          </w:p>
        </w:tc>
      </w:tr>
      <w:tr w:rsidR="005C35A0" w14:paraId="74D82A60" w14:textId="77777777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A4FE8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116.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875B1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Darija Ratković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7BBD3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Nagrada najboljoj učenici polaznici osnovne škole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D7428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2021.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DFFAB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061-01/21-01/2</w:t>
            </w:r>
          </w:p>
          <w:p w14:paraId="3766147E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URBROJ: 2186/026-01-21-39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D09A7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89/2021.</w:t>
            </w:r>
          </w:p>
        </w:tc>
      </w:tr>
      <w:tr w:rsidR="005C35A0" w14:paraId="3C7D2432" w14:textId="77777777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E957F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117.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9DCEA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Lana Kukec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CC430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Nagrada najboljoj učenici polaznici osnovne škole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F54B5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2021.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1737B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061-01/21-01/2</w:t>
            </w:r>
          </w:p>
          <w:p w14:paraId="0ED7F35A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URBROJ: 2186/026-01-21-39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F89FB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89/2021.</w:t>
            </w:r>
          </w:p>
        </w:tc>
      </w:tr>
      <w:tr w:rsidR="005C35A0" w14:paraId="7823207C" w14:textId="77777777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26CFB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118.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B925B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Marko Dvorski 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A773E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Nagrada najboljem učeniku polazniku srednje škole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D3242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2021.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DD250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061-01/21-01/2</w:t>
            </w:r>
          </w:p>
          <w:p w14:paraId="682A13B6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URBROJ: 2186/026-01-21-39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3265A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89/2021.</w:t>
            </w:r>
          </w:p>
        </w:tc>
      </w:tr>
      <w:tr w:rsidR="005C35A0" w14:paraId="18FFC0D1" w14:textId="77777777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2346C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119.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20B58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Maria Horvatić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A0F66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Nagrada najboljoj studentici polaznici sveučilišta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DB37E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2021.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BB0EE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061-01/21-01/2</w:t>
            </w:r>
          </w:p>
          <w:p w14:paraId="290F713B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URBROJ: 2186/026-01-21-39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7A4F2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89/2021.</w:t>
            </w:r>
          </w:p>
        </w:tc>
      </w:tr>
      <w:tr w:rsidR="005C35A0" w14:paraId="30E393E9" w14:textId="77777777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4D0CB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120.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ABE6F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Osmorici branitelja s područja Varaždinskih Toplica povodom 30. obljetnice bitke za Vukovar 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87520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Zahvalnica Grada Varaždinskih Toplica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22D6F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2021.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5C8DF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061-01/21-01/2</w:t>
            </w:r>
          </w:p>
          <w:p w14:paraId="25C81324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URBROJ: 2186/026-01-21-39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316EF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89/2021.</w:t>
            </w:r>
          </w:p>
        </w:tc>
      </w:tr>
      <w:tr w:rsidR="005C35A0" w14:paraId="201CA158" w14:textId="77777777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E1741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121.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EE8A4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Ivica Čičak, dr. med.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F8EC2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Zahvalnica Grada Varaždinskih Toplica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45E46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2021.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18D4E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061-01/21-01/2</w:t>
            </w:r>
          </w:p>
          <w:p w14:paraId="55F6B610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URBROJ: 2186/026-01-21-39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35DA6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89/2021.</w:t>
            </w:r>
          </w:p>
        </w:tc>
      </w:tr>
      <w:tr w:rsidR="005C35A0" w14:paraId="31DA9111" w14:textId="77777777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66026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122.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3479A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Katica Mikulčić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EC8D2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Zahvalnica Grada Varaždinskih Toplica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AED04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2021.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38C4C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061-01/21-01/2</w:t>
            </w:r>
          </w:p>
          <w:p w14:paraId="69D9EAEA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URBROJ: 2186/026-01-21-39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612C2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89/2021.</w:t>
            </w:r>
          </w:p>
        </w:tc>
      </w:tr>
      <w:tr w:rsidR="005C35A0" w14:paraId="0A6B737E" w14:textId="77777777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C04EE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123.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5EA70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Helena Posavec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FAB91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Zahvalnica Grada Varaždinskih Toplica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5D490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2021.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84797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061-01/21-01/2</w:t>
            </w:r>
          </w:p>
          <w:p w14:paraId="324F5D4D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URBROJ: 2186/026-01-21-39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B1D9A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89/2021.</w:t>
            </w:r>
          </w:p>
        </w:tc>
      </w:tr>
      <w:tr w:rsidR="005C35A0" w14:paraId="1AC391BC" w14:textId="77777777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A5461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124.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40280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Dobrovoljno vatrogasno društvo Leskovec Toplički za uspjehe ženske „B“ ekipe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0CC9B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Zahvalnica Grada Varaždinskih Toplica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6238F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2021.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F0934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061-01/21-01/2</w:t>
            </w:r>
          </w:p>
          <w:p w14:paraId="3BB0EB14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URBROJ: 2186/026-01-21-39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73A48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89/2021.</w:t>
            </w:r>
          </w:p>
        </w:tc>
      </w:tr>
      <w:tr w:rsidR="005C35A0" w14:paraId="7F05FB96" w14:textId="77777777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A87E7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125.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C8203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Udruzi vinogradara i voćara Sveti Martin Varaždinske Toplice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45F70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Zahvalnica Grada Varaždinskih Toplica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E4E49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2021.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E376F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061-01/21-01/2</w:t>
            </w:r>
          </w:p>
          <w:p w14:paraId="5B119343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URBROJ: 2186/026-01-21-39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B4795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89/2021.</w:t>
            </w:r>
          </w:p>
        </w:tc>
      </w:tr>
      <w:tr w:rsidR="005C35A0" w14:paraId="0B7FD1A2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1AF3E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126.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C99D8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Moto klubu Aquabikers Varaždinske Toplice 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6AF69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Zahvalnica Grada Varaždinskih Toplica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434F8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2021.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10886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061-01/21-01/2</w:t>
            </w:r>
          </w:p>
          <w:p w14:paraId="4100F564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URBROJ: 2186/026-01-21-39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2C8C8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89/2021.</w:t>
            </w:r>
          </w:p>
          <w:p w14:paraId="1D6D7720" w14:textId="77777777" w:rsidR="005C35A0" w:rsidRDefault="005C35A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5C35A0" w14:paraId="0F6FE366" w14:textId="77777777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9E082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127.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6BEF5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Nevenka Bareta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88DC8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Nagrada za životno djelo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3DDCA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2022.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067B3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061-01/22-01/2</w:t>
            </w:r>
          </w:p>
          <w:p w14:paraId="717712EB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URBROJ: 2186-26-01-22-32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DB9DC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102/2022.</w:t>
            </w:r>
          </w:p>
        </w:tc>
      </w:tr>
      <w:tr w:rsidR="005C35A0" w14:paraId="379B68AA" w14:textId="77777777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3758E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128.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1A4F4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Mladen Novačić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204EC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Nagrda za iznimna dostignuća u proteklom jednogodišnjem razdoblju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3BB3C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2022.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2BD0D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061-01/22-01/2</w:t>
            </w:r>
          </w:p>
          <w:p w14:paraId="041B3D72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URBROJ: 2186-26-01-22-32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0E7DA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102/2022.</w:t>
            </w:r>
          </w:p>
        </w:tc>
      </w:tr>
      <w:tr w:rsidR="005C35A0" w14:paraId="4FA677FF" w14:textId="77777777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B13A7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129.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DDBF7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Maksim Matkun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C5497" w14:textId="77777777" w:rsidR="005C35A0" w:rsidRDefault="00000000">
            <w:pPr>
              <w:spacing w:after="0"/>
            </w:pPr>
            <w:r>
              <w:rPr>
                <w:rFonts w:ascii="Arial" w:hAnsi="Arial" w:cs="Arial"/>
                <w:bCs/>
                <w:sz w:val="16"/>
                <w:szCs w:val="16"/>
              </w:rPr>
              <w:t>Nagrada za iznimna dostignuća u proteklom jednogodišnjem razdoblju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61818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2022.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7387E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061-01/22-01/2</w:t>
            </w:r>
          </w:p>
          <w:p w14:paraId="108F29A5" w14:textId="77777777" w:rsidR="005C35A0" w:rsidRDefault="00000000">
            <w:pPr>
              <w:spacing w:after="0"/>
            </w:pPr>
            <w:r>
              <w:rPr>
                <w:rFonts w:ascii="Arial" w:hAnsi="Arial" w:cs="Arial"/>
                <w:bCs/>
                <w:sz w:val="16"/>
                <w:szCs w:val="16"/>
              </w:rPr>
              <w:t>URBROJ: 2186-26-01-22-32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D59AF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102/2022.</w:t>
            </w:r>
          </w:p>
        </w:tc>
      </w:tr>
      <w:tr w:rsidR="005C35A0" w14:paraId="69026351" w14:textId="77777777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66148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129.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ED35C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Andrej Detelj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F3FD9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Nagrda za doprinos ugledu </w:t>
            </w:r>
          </w:p>
          <w:p w14:paraId="30212FFD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i promociji Grada Varaždinskih Topllica u zemlji i svijetu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AD3AE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2022.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77AB9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061-01/22-01/2</w:t>
            </w:r>
          </w:p>
          <w:p w14:paraId="688BF41B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URBROJ: 2186-26-01-22-32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09509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102/2022.</w:t>
            </w:r>
          </w:p>
        </w:tc>
      </w:tr>
      <w:tr w:rsidR="005C35A0" w14:paraId="697DE336" w14:textId="77777777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90D98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lastRenderedPageBreak/>
              <w:t>130.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B3AAA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Tvrtci Metal Obad d.o.o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6594E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Nagrada za doprinos ugledu i promociji Grada Varaždinskih Toplica u zemlji i svijetu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D0577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2022.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77115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061-01/22-01/2</w:t>
            </w:r>
          </w:p>
          <w:p w14:paraId="6D6A1E13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URBROJ: 2186-26-01-22-32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0AB07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102/2022.</w:t>
            </w:r>
          </w:p>
        </w:tc>
      </w:tr>
    </w:tbl>
    <w:p w14:paraId="1D828D40" w14:textId="77777777" w:rsidR="005C35A0" w:rsidRDefault="005C35A0">
      <w:pPr>
        <w:rPr>
          <w:bCs/>
        </w:rPr>
      </w:pPr>
    </w:p>
    <w:tbl>
      <w:tblPr>
        <w:tblW w:w="97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8"/>
        <w:gridCol w:w="1939"/>
        <w:gridCol w:w="2410"/>
        <w:gridCol w:w="1275"/>
        <w:gridCol w:w="2406"/>
        <w:gridCol w:w="1138"/>
      </w:tblGrid>
      <w:tr w:rsidR="005C35A0" w14:paraId="2F8F1AFE" w14:textId="77777777">
        <w:tblPrEx>
          <w:tblCellMar>
            <w:top w:w="0" w:type="dxa"/>
            <w:bottom w:w="0" w:type="dxa"/>
          </w:tblCellMar>
        </w:tblPrEx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182AE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131.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F0A0F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David Šestak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18172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Nagrada učenicima osnovnih škola, srednjih škola i studenata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FBB66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2022.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4FF64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061-01/22-01/2</w:t>
            </w:r>
          </w:p>
          <w:p w14:paraId="17764FCF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URBROJ: 2186-26-01-22-32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07FAF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102/2022.</w:t>
            </w:r>
          </w:p>
        </w:tc>
      </w:tr>
      <w:tr w:rsidR="005C35A0" w14:paraId="265371B2" w14:textId="77777777">
        <w:tblPrEx>
          <w:tblCellMar>
            <w:top w:w="0" w:type="dxa"/>
            <w:bottom w:w="0" w:type="dxa"/>
          </w:tblCellMar>
        </w:tblPrEx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B4184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132.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D241E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Stjepan Gerić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F7175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Nagrada učenicima osnovnih škola, srednjih škola i studenata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07856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2022.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5451E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061-01/22-01/2</w:t>
            </w:r>
          </w:p>
          <w:p w14:paraId="4EF993D9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URBROJ: 2186-26-01-22-32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9C0BA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102/2022.</w:t>
            </w:r>
          </w:p>
        </w:tc>
      </w:tr>
      <w:tr w:rsidR="005C35A0" w14:paraId="161B425C" w14:textId="77777777">
        <w:tblPrEx>
          <w:tblCellMar>
            <w:top w:w="0" w:type="dxa"/>
            <w:bottom w:w="0" w:type="dxa"/>
          </w:tblCellMar>
        </w:tblPrEx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D7022" w14:textId="77777777" w:rsidR="005C35A0" w:rsidRDefault="00000000">
            <w:pPr>
              <w:spacing w:after="0"/>
              <w:rPr>
                <w:bCs/>
              </w:rPr>
            </w:pPr>
            <w:r>
              <w:rPr>
                <w:bCs/>
              </w:rPr>
              <w:t>133.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3CA93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Ivan Bešenić (Zeko)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F5DC3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Zahvalnice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D056B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2022.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58BD9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061-01/22-01/2</w:t>
            </w:r>
          </w:p>
          <w:p w14:paraId="76D2E396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URBROJ: 2186-26-01-22-32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1F6F1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102/2022.</w:t>
            </w:r>
          </w:p>
        </w:tc>
      </w:tr>
      <w:tr w:rsidR="005C35A0" w14:paraId="082C27F3" w14:textId="77777777">
        <w:tblPrEx>
          <w:tblCellMar>
            <w:top w:w="0" w:type="dxa"/>
            <w:bottom w:w="0" w:type="dxa"/>
          </w:tblCellMar>
        </w:tblPrEx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D8FDA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134.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45C2A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Operativnim vatrogascima DVD-a Varaždinske Toplice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0730C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Zahvalnice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A919D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2022.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1106B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061-01/22-01/2</w:t>
            </w:r>
          </w:p>
          <w:p w14:paraId="783FD7A6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URBROJ: 2186-26-01-22-32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0E208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102/2022.</w:t>
            </w:r>
          </w:p>
        </w:tc>
      </w:tr>
      <w:tr w:rsidR="005C35A0" w14:paraId="71B5A74F" w14:textId="77777777">
        <w:tblPrEx>
          <w:tblCellMar>
            <w:top w:w="0" w:type="dxa"/>
            <w:bottom w:w="0" w:type="dxa"/>
          </w:tblCellMar>
        </w:tblPrEx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53CFE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135.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19A16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Deni Pek d.o.o. Varaždinske Toplice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13894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Zahvalnice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43F8A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2022.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64655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061-01/22-01/2</w:t>
            </w:r>
          </w:p>
          <w:p w14:paraId="5E25035E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URBROJ: 2186-26-01-22-32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F1AD8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102/2022.</w:t>
            </w:r>
          </w:p>
        </w:tc>
      </w:tr>
      <w:tr w:rsidR="005C35A0" w14:paraId="305DCC15" w14:textId="77777777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06F8B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136.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40C6D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Udruzi </w:t>
            </w:r>
          </w:p>
          <w:p w14:paraId="0AFD7EC7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„Biserna dolina“  Grešćevina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54F37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Zahvalnice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CD04B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2022.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F8286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061-01/22-01/2</w:t>
            </w:r>
          </w:p>
          <w:p w14:paraId="623F07C6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URBROJ: 2186-26-01-22-32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A2081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102/2022.</w:t>
            </w:r>
          </w:p>
        </w:tc>
      </w:tr>
      <w:tr w:rsidR="005C35A0" w14:paraId="535238B4" w14:textId="77777777">
        <w:tblPrEx>
          <w:tblCellMar>
            <w:top w:w="0" w:type="dxa"/>
            <w:bottom w:w="0" w:type="dxa"/>
          </w:tblCellMar>
        </w:tblPrEx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B0597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137.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24208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Udruzi žena „ Naši cajti“ Varaždinske Toplice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BEE04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Zahvalnice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709BD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2022.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D5BEB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061-01/22-01/2</w:t>
            </w:r>
          </w:p>
          <w:p w14:paraId="1C9C326C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URBROJ: 2186-26-01-22-32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709DD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102/2022.</w:t>
            </w:r>
          </w:p>
        </w:tc>
      </w:tr>
      <w:tr w:rsidR="005C35A0" w14:paraId="3B0D3F7A" w14:textId="77777777">
        <w:tblPrEx>
          <w:tblCellMar>
            <w:top w:w="0" w:type="dxa"/>
            <w:bottom w:w="0" w:type="dxa"/>
          </w:tblCellMar>
        </w:tblPrEx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62DEE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138.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CC373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Dr. med. Denis Kovačić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2F143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Nagrada za životno djelo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E730D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2023.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0A026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061-01/23-01/2</w:t>
            </w:r>
          </w:p>
          <w:p w14:paraId="045CB743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URBROJ: 2186-26-01-23-28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F3691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90/2023</w:t>
            </w:r>
          </w:p>
        </w:tc>
      </w:tr>
      <w:tr w:rsidR="005C35A0" w14:paraId="097B5997" w14:textId="77777777">
        <w:tblPrEx>
          <w:tblCellMar>
            <w:top w:w="0" w:type="dxa"/>
            <w:bottom w:w="0" w:type="dxa"/>
          </w:tblCellMar>
        </w:tblPrEx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90D41" w14:textId="77777777" w:rsidR="005C35A0" w:rsidRDefault="005C35A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B8E399A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139.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48B41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Teo Bartolec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F334E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Nagrada za iznimna dostignuća u proteklom jednogodišnjem razdoblju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FE007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2023.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211DB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061-01/23-01/2</w:t>
            </w:r>
          </w:p>
          <w:p w14:paraId="6433E9EE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URBROJ: 2186-26-01-23-28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23FEE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90/2023</w:t>
            </w:r>
          </w:p>
        </w:tc>
      </w:tr>
      <w:tr w:rsidR="005C35A0" w14:paraId="562C6ED9" w14:textId="77777777">
        <w:tblPrEx>
          <w:tblCellMar>
            <w:top w:w="0" w:type="dxa"/>
            <w:bottom w:w="0" w:type="dxa"/>
          </w:tblCellMar>
        </w:tblPrEx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8BE4F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140.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9CF57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Plodine d.d.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412FF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Nagrada za iznimna dostignuća u proteklom jednogodišnjem razdoblju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9AB0A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2023.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34F69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061-01/23-01/2</w:t>
            </w:r>
          </w:p>
          <w:p w14:paraId="67FA527F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URBROJ: 2186-26-01-23-28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BCCCC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90/2023</w:t>
            </w:r>
          </w:p>
        </w:tc>
      </w:tr>
      <w:tr w:rsidR="005C35A0" w14:paraId="695F0786" w14:textId="77777777">
        <w:tblPrEx>
          <w:tblCellMar>
            <w:top w:w="0" w:type="dxa"/>
            <w:bottom w:w="0" w:type="dxa"/>
          </w:tblCellMar>
        </w:tblPrEx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55247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141.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2204C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Obrt stolarija i pilana Ratković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DC76B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Nagrada za doprinos ugledu i promociji Grada Varaždinskih Toplica u zemlji i svijetu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847EF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2023.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C839A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061-01/23-01/2</w:t>
            </w:r>
          </w:p>
          <w:p w14:paraId="61D17473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URBROJ: 2186-26-01-23-28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D40E3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90/2023</w:t>
            </w:r>
          </w:p>
        </w:tc>
      </w:tr>
      <w:tr w:rsidR="005C35A0" w14:paraId="538F2B7E" w14:textId="77777777">
        <w:tblPrEx>
          <w:tblCellMar>
            <w:top w:w="0" w:type="dxa"/>
            <w:bottom w:w="0" w:type="dxa"/>
          </w:tblCellMar>
        </w:tblPrEx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08F52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142.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72F5A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Petar Kukec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0858E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Nagrada učenicima osnovnih škola, srednjih škola i studenata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08E26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2023.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A217F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061-01/23-01/2</w:t>
            </w:r>
          </w:p>
          <w:p w14:paraId="6E33C8DF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URBROJ: 2186-26-01-23-28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DF4A4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90/2023</w:t>
            </w:r>
          </w:p>
        </w:tc>
      </w:tr>
      <w:tr w:rsidR="005C35A0" w14:paraId="5332625C" w14:textId="77777777">
        <w:tblPrEx>
          <w:tblCellMar>
            <w:top w:w="0" w:type="dxa"/>
            <w:bottom w:w="0" w:type="dxa"/>
          </w:tblCellMar>
        </w:tblPrEx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45A8A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143.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22AD7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Iva Plišo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23141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Nagrada učenicima osnovnih škola, srednjih škola i studenata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85876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2023.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69C81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061-01/23-01/2</w:t>
            </w:r>
          </w:p>
          <w:p w14:paraId="33BEE172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URBROJ: 2186-26-01-23-28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BB16C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90/2023</w:t>
            </w:r>
          </w:p>
        </w:tc>
      </w:tr>
      <w:tr w:rsidR="005C35A0" w14:paraId="0E712539" w14:textId="77777777">
        <w:tblPrEx>
          <w:tblCellMar>
            <w:top w:w="0" w:type="dxa"/>
            <w:bottom w:w="0" w:type="dxa"/>
          </w:tblCellMar>
        </w:tblPrEx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4535D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144.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EFEDD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Mirta Košćak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4233A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Nagrada učenicima osnovnih škola, srednjih škola i studenata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831BA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2023.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87541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061-01/23-01/2</w:t>
            </w:r>
          </w:p>
          <w:p w14:paraId="66D6F96E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URBROJ: 2186-26-01-23-28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BE15A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90/2023</w:t>
            </w:r>
          </w:p>
        </w:tc>
      </w:tr>
      <w:tr w:rsidR="005C35A0" w14:paraId="42E87DDF" w14:textId="77777777">
        <w:tblPrEx>
          <w:tblCellMar>
            <w:top w:w="0" w:type="dxa"/>
            <w:bottom w:w="0" w:type="dxa"/>
          </w:tblCellMar>
        </w:tblPrEx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DA1EC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145.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9A6A4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Nikola Hlebec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A9522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Zahvalnice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7EBA2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2023.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754C2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061-01/23-01/2</w:t>
            </w:r>
          </w:p>
          <w:p w14:paraId="3E0B6514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URBROJ: 2186-26-01-23-28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1787F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90/2023</w:t>
            </w:r>
          </w:p>
        </w:tc>
      </w:tr>
      <w:tr w:rsidR="005C35A0" w14:paraId="12595B0C" w14:textId="77777777">
        <w:tblPrEx>
          <w:tblCellMar>
            <w:top w:w="0" w:type="dxa"/>
            <w:bottom w:w="0" w:type="dxa"/>
          </w:tblCellMar>
        </w:tblPrEx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1B6C4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146.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D667A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Tomislav Mikulčić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1381A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Zahvalnice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218DB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2023.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07A7B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061-01/23-01/2</w:t>
            </w:r>
          </w:p>
          <w:p w14:paraId="320769E5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URBROJ: 2186-26-01-23-28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64C48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90/2023</w:t>
            </w:r>
          </w:p>
        </w:tc>
      </w:tr>
      <w:tr w:rsidR="005C35A0" w14:paraId="41D238E3" w14:textId="77777777">
        <w:tblPrEx>
          <w:tblCellMar>
            <w:top w:w="0" w:type="dxa"/>
            <w:bottom w:w="0" w:type="dxa"/>
          </w:tblCellMar>
        </w:tblPrEx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69CA0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147.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3619E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Prečasni Stjepan Mostečak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4CCC7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Zahvalnice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0DB17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2023.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1D14E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061-01/23-01/2</w:t>
            </w:r>
          </w:p>
          <w:p w14:paraId="7E476FE7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URBROJ: 2186-26-01-23-28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CF791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90/2023</w:t>
            </w:r>
          </w:p>
        </w:tc>
      </w:tr>
      <w:tr w:rsidR="005C35A0" w14:paraId="29B30F7F" w14:textId="77777777">
        <w:tblPrEx>
          <w:tblCellMar>
            <w:top w:w="0" w:type="dxa"/>
            <w:bottom w:w="0" w:type="dxa"/>
          </w:tblCellMar>
        </w:tblPrEx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D33AF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148.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48489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Valent Juršetić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D4BF1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Zahvalnice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74407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2023.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99476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061-01/23-01/2</w:t>
            </w:r>
          </w:p>
          <w:p w14:paraId="47115D7D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URBROJ: 2186-26-01-23-28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C7076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90/2023</w:t>
            </w:r>
          </w:p>
        </w:tc>
      </w:tr>
      <w:tr w:rsidR="005C35A0" w14:paraId="79818F1A" w14:textId="77777777">
        <w:tblPrEx>
          <w:tblCellMar>
            <w:top w:w="0" w:type="dxa"/>
            <w:bottom w:w="0" w:type="dxa"/>
          </w:tblCellMar>
        </w:tblPrEx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6508E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149.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D4282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DVD Leskovec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D56C8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Zahvalnice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72387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2023.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AC8F7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061-01/23-01/2</w:t>
            </w:r>
          </w:p>
          <w:p w14:paraId="187C53D2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lastRenderedPageBreak/>
              <w:t>URBROJ: 2186-26-01-23-28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85995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lastRenderedPageBreak/>
              <w:t>90/2023</w:t>
            </w:r>
          </w:p>
        </w:tc>
      </w:tr>
      <w:tr w:rsidR="005C35A0" w14:paraId="288B7DA1" w14:textId="77777777">
        <w:tblPrEx>
          <w:tblCellMar>
            <w:top w:w="0" w:type="dxa"/>
            <w:bottom w:w="0" w:type="dxa"/>
          </w:tblCellMar>
        </w:tblPrEx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BE0E3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150.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F5BD4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Krunoslav Janušić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29520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Nagrada za životno djelo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FE6E9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2024.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A3CE8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061-01/24-01/1</w:t>
            </w:r>
          </w:p>
          <w:p w14:paraId="242F55F7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URBROJ: 2186-26-01-24-23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1BBB9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85/2024</w:t>
            </w:r>
          </w:p>
        </w:tc>
      </w:tr>
      <w:tr w:rsidR="005C35A0" w14:paraId="24C8E627" w14:textId="77777777">
        <w:tblPrEx>
          <w:tblCellMar>
            <w:top w:w="0" w:type="dxa"/>
            <w:bottom w:w="0" w:type="dxa"/>
          </w:tblCellMar>
        </w:tblPrEx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F3FAA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151.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A1CC0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Ivan Kučina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DA9E0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Nagrada za iznimna dostignuća u proteklom jednogodišnjem razdoblju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AABBA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2024.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AD5A4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061-01/24-01/1</w:t>
            </w:r>
          </w:p>
          <w:p w14:paraId="4102AA9A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URBROJ: 2186-26-01-24-23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7AE5D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85/2024</w:t>
            </w:r>
          </w:p>
        </w:tc>
      </w:tr>
      <w:tr w:rsidR="005C35A0" w14:paraId="67EE2891" w14:textId="77777777">
        <w:tblPrEx>
          <w:tblCellMar>
            <w:top w:w="0" w:type="dxa"/>
            <w:bottom w:w="0" w:type="dxa"/>
          </w:tblCellMar>
        </w:tblPrEx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21AC4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152.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9BEAB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Roko Kalničanec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4B4C8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Nagrada za doprinos ugledu i promociji Grada Varaždinskih Toplica u zemlji i svijetu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856DC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2024.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93FF1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061-01/24-01/1</w:t>
            </w:r>
          </w:p>
          <w:p w14:paraId="69B6CA81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URBROJ: 2186-26-01-24-23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39B6B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85/2024</w:t>
            </w:r>
          </w:p>
        </w:tc>
      </w:tr>
      <w:tr w:rsidR="005C35A0" w14:paraId="7ACA22EA" w14:textId="77777777">
        <w:tblPrEx>
          <w:tblCellMar>
            <w:top w:w="0" w:type="dxa"/>
            <w:bottom w:w="0" w:type="dxa"/>
          </w:tblCellMar>
        </w:tblPrEx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73491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153.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87C1C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Jura Dolenec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E2B6A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Nagrada učenicima osnovnih škola, srednjih škola i studenata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47B44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2024.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9BFEA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061-01/24-01/1</w:t>
            </w:r>
          </w:p>
          <w:p w14:paraId="0E24302E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URBROJ: 2186-26-01-24-23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902B9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85/2024</w:t>
            </w:r>
          </w:p>
        </w:tc>
      </w:tr>
      <w:tr w:rsidR="005C35A0" w14:paraId="41445087" w14:textId="77777777">
        <w:tblPrEx>
          <w:tblCellMar>
            <w:top w:w="0" w:type="dxa"/>
            <w:bottom w:w="0" w:type="dxa"/>
          </w:tblCellMar>
        </w:tblPrEx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A67C4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154.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B8E51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Benjamin Lipovac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F712D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Nagrada učenicima osnovnih škola, srednjih škola i studenata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58438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2024.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E2D04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061-01/24-01/1</w:t>
            </w:r>
          </w:p>
          <w:p w14:paraId="25D1AFAC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URBROJ: 2186-26-01-24-23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D1C51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85/2024</w:t>
            </w:r>
          </w:p>
        </w:tc>
      </w:tr>
      <w:tr w:rsidR="005C35A0" w14:paraId="4B60A8FD" w14:textId="77777777">
        <w:tblPrEx>
          <w:tblCellMar>
            <w:top w:w="0" w:type="dxa"/>
            <w:bottom w:w="0" w:type="dxa"/>
          </w:tblCellMar>
        </w:tblPrEx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223AE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155.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FC5D8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Karate klub AIK Varaždinske Toplice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5BE38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Zahvalnice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F4084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2024.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AB715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061-01/24-01/1</w:t>
            </w:r>
          </w:p>
          <w:p w14:paraId="4ACE8422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URBROJ: 2186-26-01-24-23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FEE94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85/2024</w:t>
            </w:r>
          </w:p>
        </w:tc>
      </w:tr>
      <w:tr w:rsidR="005C35A0" w14:paraId="5FD2A1B1" w14:textId="77777777">
        <w:tblPrEx>
          <w:tblCellMar>
            <w:top w:w="0" w:type="dxa"/>
            <w:bottom w:w="0" w:type="dxa"/>
          </w:tblCellMar>
        </w:tblPrEx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FCA40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156.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ED902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Erik Denac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800CF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Zahvalnice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3F24C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2024.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31312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061-01/24-01/1</w:t>
            </w:r>
          </w:p>
          <w:p w14:paraId="248F5BA1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URBROJ: 2186-26-01-24-23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AEAE8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85/2024</w:t>
            </w:r>
          </w:p>
        </w:tc>
      </w:tr>
      <w:tr w:rsidR="005C35A0" w14:paraId="540179AD" w14:textId="77777777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1F438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157.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2D7EB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Josipa Horvat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22876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Zahvalnice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72BC2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2024.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672BD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061-01/24-01/1</w:t>
            </w:r>
          </w:p>
          <w:p w14:paraId="264C9E85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URBROJ: 2186-26-01-24-23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A1055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85/2024</w:t>
            </w:r>
          </w:p>
        </w:tc>
      </w:tr>
      <w:tr w:rsidR="005C35A0" w14:paraId="035EB8FF" w14:textId="77777777">
        <w:tblPrEx>
          <w:tblCellMar>
            <w:top w:w="0" w:type="dxa"/>
            <w:bottom w:w="0" w:type="dxa"/>
          </w:tblCellMar>
        </w:tblPrEx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5B1CC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158.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2B1AF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Željko Dvekar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7407F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Nagrada za životno djelo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20B46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2025.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74CAE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061-01/25-01/2</w:t>
            </w:r>
          </w:p>
          <w:p w14:paraId="2485774B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URBROJ: 2186-26-01-25-37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E480C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100/25</w:t>
            </w:r>
          </w:p>
        </w:tc>
      </w:tr>
      <w:tr w:rsidR="005C35A0" w14:paraId="78AE71B6" w14:textId="77777777">
        <w:tblPrEx>
          <w:tblCellMar>
            <w:top w:w="0" w:type="dxa"/>
            <w:bottom w:w="0" w:type="dxa"/>
          </w:tblCellMar>
        </w:tblPrEx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BD0CC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159.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60ADB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Mirko Bešenić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B7137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Nagrada za iznimna dostignuća u proteklom jednogodišnjem razdoblju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315E8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2025.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C57B3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061-01/25-01/2</w:t>
            </w:r>
          </w:p>
          <w:p w14:paraId="3C2D2F84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URBROJ: 2186-26-01-25-37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4AB5A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100/25</w:t>
            </w:r>
          </w:p>
        </w:tc>
      </w:tr>
      <w:tr w:rsidR="005C35A0" w14:paraId="1B251FFF" w14:textId="77777777">
        <w:tblPrEx>
          <w:tblCellMar>
            <w:top w:w="0" w:type="dxa"/>
            <w:bottom w:w="0" w:type="dxa"/>
          </w:tblCellMar>
        </w:tblPrEx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D4109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160.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4E217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Športski šahovski klub „Mladost“ Varaždinske Toplice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274CF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Nagrada za iznimna dostignuća u proteklom jednogodišnjem razdoblju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7E49E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2025.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A5CCF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061-01/25-01/2</w:t>
            </w:r>
          </w:p>
          <w:p w14:paraId="7207621D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URBROJ: 2186-26-01-25-37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BE88D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100/25</w:t>
            </w:r>
          </w:p>
        </w:tc>
      </w:tr>
      <w:tr w:rsidR="005C35A0" w14:paraId="70319B02" w14:textId="77777777">
        <w:tblPrEx>
          <w:tblCellMar>
            <w:top w:w="0" w:type="dxa"/>
            <w:bottom w:w="0" w:type="dxa"/>
          </w:tblCellMar>
        </w:tblPrEx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94B01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161.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F6F9B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Damir Mrvčić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96C17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Nagrada za doprinos ugledu i promociji Grada Varaždinskih Toplica u zemlji i svijetu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4A5F2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2025.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EE47F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061-01/25-01/2</w:t>
            </w:r>
          </w:p>
          <w:p w14:paraId="31A09CBA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URBROJ: 2186-26-01-25-37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95512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100/25</w:t>
            </w:r>
          </w:p>
        </w:tc>
      </w:tr>
      <w:tr w:rsidR="005C35A0" w14:paraId="6736D175" w14:textId="77777777">
        <w:tblPrEx>
          <w:tblCellMar>
            <w:top w:w="0" w:type="dxa"/>
            <w:bottom w:w="0" w:type="dxa"/>
          </w:tblCellMar>
        </w:tblPrEx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48527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162.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4F286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Moto klub Aqua Bikers Varaždinske Toplice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8D1DA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Nagrada za doprinos ugledu i promociji Grada Varaždinskih Toplica u zemlji i svijetu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76380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2025.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0EE08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061-01/25-01/2</w:t>
            </w:r>
          </w:p>
          <w:p w14:paraId="3BE87C27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URBROJ: 2186-26-01-25-37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FB670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100/25</w:t>
            </w:r>
          </w:p>
        </w:tc>
      </w:tr>
      <w:tr w:rsidR="005C35A0" w14:paraId="611F4E5F" w14:textId="77777777">
        <w:tblPrEx>
          <w:tblCellMar>
            <w:top w:w="0" w:type="dxa"/>
            <w:bottom w:w="0" w:type="dxa"/>
          </w:tblCellMar>
        </w:tblPrEx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E6F7D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163.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7DD28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Laura Medvedec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C4411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Nagrada učenicima osnovnih škola, srednjih škola i studenata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BEF75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2025.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E2695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061-01/25-01/2</w:t>
            </w:r>
          </w:p>
          <w:p w14:paraId="5B9AFC1E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URBROJ: 2186-26-01-25-37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6EA81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100/25</w:t>
            </w:r>
          </w:p>
        </w:tc>
      </w:tr>
      <w:tr w:rsidR="005C35A0" w14:paraId="19B5D4E2" w14:textId="77777777">
        <w:tblPrEx>
          <w:tblCellMar>
            <w:top w:w="0" w:type="dxa"/>
            <w:bottom w:w="0" w:type="dxa"/>
          </w:tblCellMar>
        </w:tblPrEx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E87DA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164.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E7AE8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Marijani Bais</w:t>
            </w:r>
          </w:p>
          <w:p w14:paraId="483DDF69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DVD-u Leskovec</w:t>
            </w:r>
          </w:p>
          <w:p w14:paraId="08B0A3C7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Kulturno umjetničkom društvu Varaždinske Toplice</w:t>
            </w:r>
          </w:p>
          <w:p w14:paraId="7B87BA98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Udruzi vinogradara i voćara „Sveti Martin“ Varaždinske Toplice</w:t>
            </w:r>
          </w:p>
          <w:p w14:paraId="210E46FE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Karate klubu „Antun i Ivan Kukuljević“, Varaždinske Toplice</w:t>
            </w:r>
          </w:p>
          <w:p w14:paraId="3BC635CC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Predragu Križaniću</w:t>
            </w:r>
          </w:p>
          <w:p w14:paraId="3E0A9D70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Željku Matkunu</w:t>
            </w:r>
          </w:p>
          <w:p w14:paraId="3846B2B8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Josipu Matkunu</w:t>
            </w:r>
          </w:p>
          <w:p w14:paraId="0B431F4E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Silvii Matkun</w:t>
            </w:r>
          </w:p>
          <w:p w14:paraId="29149A60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lastRenderedPageBreak/>
              <w:t>Mariji Jurše</w:t>
            </w:r>
          </w:p>
          <w:p w14:paraId="167320B5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Igoru Gluhaku</w:t>
            </w:r>
          </w:p>
          <w:p w14:paraId="59BA6C56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Tamari Križanić</w:t>
            </w:r>
          </w:p>
          <w:p w14:paraId="5FDAFC00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Petru Križaniću</w:t>
            </w:r>
          </w:p>
          <w:p w14:paraId="6F028741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Filipu Križaniću</w:t>
            </w:r>
          </w:p>
          <w:p w14:paraId="4F0BC119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Luki Kraincu</w:t>
            </w:r>
          </w:p>
          <w:p w14:paraId="10FBB8EC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Spomenki Vlahović</w:t>
            </w:r>
          </w:p>
          <w:p w14:paraId="23F1EB3C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Martini Lipovac</w:t>
            </w:r>
          </w:p>
          <w:p w14:paraId="12DA2ACD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Zavičajnom muzeju Varaždinske Toplice</w:t>
            </w:r>
          </w:p>
          <w:p w14:paraId="56A8B152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Kubat d.o.o.</w:t>
            </w:r>
          </w:p>
          <w:p w14:paraId="20A76F22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Trakostyan-toursu d.o.o.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F24BF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lastRenderedPageBreak/>
              <w:t>Zahvalnice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19279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2025.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CF2B0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KLASA: 061-01/25-01/2</w:t>
            </w:r>
          </w:p>
          <w:p w14:paraId="1F6735C3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URBROJ: 2186-26-01-25-37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63BED" w14:textId="77777777" w:rsidR="005C35A0" w:rsidRDefault="00000000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100/25</w:t>
            </w:r>
          </w:p>
        </w:tc>
      </w:tr>
    </w:tbl>
    <w:p w14:paraId="6FB49726" w14:textId="77777777" w:rsidR="005C35A0" w:rsidRDefault="00000000">
      <w:pPr>
        <w:rPr>
          <w:bCs/>
        </w:rPr>
      </w:pPr>
      <w:r>
        <w:rPr>
          <w:bCs/>
        </w:rPr>
        <w:br/>
      </w:r>
    </w:p>
    <w:p w14:paraId="7E177DB8" w14:textId="77777777" w:rsidR="005C35A0" w:rsidRDefault="005C35A0">
      <w:pPr>
        <w:rPr>
          <w:bCs/>
        </w:rPr>
      </w:pPr>
    </w:p>
    <w:p w14:paraId="663EF1DB" w14:textId="77777777" w:rsidR="005C35A0" w:rsidRDefault="005C35A0">
      <w:pPr>
        <w:rPr>
          <w:bCs/>
        </w:rPr>
      </w:pPr>
    </w:p>
    <w:sectPr w:rsidR="005C35A0">
      <w:pgSz w:w="16838" w:h="11906" w:orient="landscape"/>
      <w:pgMar w:top="426" w:right="1417" w:bottom="1418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26BC9" w14:textId="77777777" w:rsidR="002A4B40" w:rsidRDefault="002A4B40">
      <w:pPr>
        <w:spacing w:after="0"/>
      </w:pPr>
      <w:r>
        <w:separator/>
      </w:r>
    </w:p>
  </w:endnote>
  <w:endnote w:type="continuationSeparator" w:id="0">
    <w:p w14:paraId="5222C19F" w14:textId="77777777" w:rsidR="002A4B40" w:rsidRDefault="002A4B4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E16DA" w14:textId="77777777" w:rsidR="002A4B40" w:rsidRDefault="002A4B40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2AC1996C" w14:textId="77777777" w:rsidR="002A4B40" w:rsidRDefault="002A4B4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C35A0"/>
    <w:rsid w:val="002A4B40"/>
    <w:rsid w:val="00521BAA"/>
    <w:rsid w:val="005C35A0"/>
    <w:rsid w:val="0094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2260E"/>
  <w15:docId w15:val="{B5063E47-277C-4EB4-8AD6-24F8F5676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3875</Words>
  <Characters>22094</Characters>
  <Application>Microsoft Office Word</Application>
  <DocSecurity>0</DocSecurity>
  <Lines>184</Lines>
  <Paragraphs>51</Paragraphs>
  <ScaleCrop>false</ScaleCrop>
  <Company/>
  <LinksUpToDate>false</LinksUpToDate>
  <CharactersWithSpaces>25918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korisnik1</dc:creator>
  <dc:description/>
  <cp:lastModifiedBy>Martina Loborec</cp:lastModifiedBy>
  <cp:revision>2</cp:revision>
  <cp:lastPrinted>2022-01-05T11:32:00Z</cp:lastPrinted>
  <dcterms:created xsi:type="dcterms:W3CDTF">2026-04-24T09:45:00Z</dcterms:created>
  <dcterms:modified xsi:type="dcterms:W3CDTF">2026-04-24T09:45:00Z</dcterms:modified>
</cp:coreProperties>
</file>